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198B" w14:textId="77777777" w:rsidR="008A7164" w:rsidRDefault="008A7164" w:rsidP="008A7164">
      <w:pPr>
        <w:spacing w:line="276" w:lineRule="auto"/>
        <w:jc w:val="both"/>
        <w:rPr>
          <w:b/>
          <w:szCs w:val="24"/>
        </w:rPr>
      </w:pPr>
    </w:p>
    <w:p w14:paraId="0F373AB5" w14:textId="77777777" w:rsidR="004040B6" w:rsidRDefault="008A7164" w:rsidP="004040B6">
      <w:pPr>
        <w:ind w:left="3402" w:hanging="3402"/>
        <w:jc w:val="both"/>
        <w:rPr>
          <w:b/>
          <w:szCs w:val="24"/>
        </w:rPr>
      </w:pPr>
      <w:r w:rsidRPr="003139EB">
        <w:rPr>
          <w:b/>
          <w:szCs w:val="24"/>
        </w:rPr>
        <w:t>NAZIV PREDMETA NABAVE:</w:t>
      </w:r>
      <w:r w:rsidRPr="00434390">
        <w:rPr>
          <w:b/>
          <w:szCs w:val="24"/>
        </w:rPr>
        <w:t xml:space="preserve"> </w:t>
      </w:r>
      <w:r w:rsidR="0078193C" w:rsidRPr="005564DC">
        <w:rPr>
          <w:b/>
          <w:szCs w:val="24"/>
        </w:rPr>
        <w:t xml:space="preserve">PREMOSNICA ZA OČITAVANJE </w:t>
      </w:r>
    </w:p>
    <w:p w14:paraId="411A021F" w14:textId="54D3DA70" w:rsidR="0078193C" w:rsidRPr="005564DC" w:rsidRDefault="0078193C" w:rsidP="004040B6">
      <w:pPr>
        <w:ind w:left="3402"/>
        <w:jc w:val="both"/>
        <w:rPr>
          <w:b/>
          <w:szCs w:val="24"/>
        </w:rPr>
      </w:pPr>
      <w:r w:rsidRPr="005564DC">
        <w:rPr>
          <w:b/>
          <w:szCs w:val="24"/>
        </w:rPr>
        <w:t>PLINOMJERA G-10 I VEĆI</w:t>
      </w:r>
    </w:p>
    <w:p w14:paraId="08DF5C7E" w14:textId="1DD024F3" w:rsidR="008A7164" w:rsidRDefault="008A7164" w:rsidP="003F07EE">
      <w:pPr>
        <w:spacing w:line="276" w:lineRule="auto"/>
        <w:ind w:left="3686" w:hanging="3686"/>
        <w:jc w:val="both"/>
        <w:rPr>
          <w:b/>
          <w:szCs w:val="24"/>
        </w:rPr>
      </w:pPr>
    </w:p>
    <w:p w14:paraId="7FCFA626" w14:textId="77777777" w:rsidR="00A127A4" w:rsidRDefault="00A127A4" w:rsidP="00A127A4">
      <w:pPr>
        <w:jc w:val="both"/>
        <w:rPr>
          <w:szCs w:val="24"/>
        </w:rPr>
      </w:pPr>
    </w:p>
    <w:p w14:paraId="2F310239" w14:textId="77777777" w:rsidR="003F07EE" w:rsidRDefault="003F07EE" w:rsidP="00A127A4">
      <w:pPr>
        <w:jc w:val="both"/>
        <w:rPr>
          <w:szCs w:val="24"/>
        </w:rPr>
      </w:pPr>
    </w:p>
    <w:p w14:paraId="7CB8449F" w14:textId="70F98F17" w:rsidR="003F07EE" w:rsidRPr="00256340" w:rsidRDefault="003F07EE" w:rsidP="003F07EE">
      <w:pPr>
        <w:spacing w:after="120"/>
        <w:jc w:val="both"/>
        <w:rPr>
          <w:b/>
          <w:szCs w:val="24"/>
        </w:rPr>
      </w:pPr>
      <w:r w:rsidRPr="00256340">
        <w:rPr>
          <w:b/>
          <w:szCs w:val="24"/>
        </w:rPr>
        <w:t xml:space="preserve">Sklop uređaja za daljinsko očitavanje se sastoji od: </w:t>
      </w:r>
    </w:p>
    <w:p w14:paraId="442D75C2" w14:textId="6FD31E7E" w:rsidR="003F07EE" w:rsidRDefault="003F07EE" w:rsidP="003F07EE">
      <w:pPr>
        <w:jc w:val="both"/>
        <w:rPr>
          <w:b/>
          <w:szCs w:val="24"/>
        </w:rPr>
      </w:pPr>
      <w:r>
        <w:rPr>
          <w:b/>
          <w:szCs w:val="24"/>
        </w:rPr>
        <w:t xml:space="preserve">1. </w:t>
      </w:r>
      <w:r w:rsidR="00ED5C37">
        <w:rPr>
          <w:b/>
          <w:szCs w:val="24"/>
        </w:rPr>
        <w:t>Plinomjer G-10</w:t>
      </w:r>
    </w:p>
    <w:p w14:paraId="1F0B5FD5" w14:textId="056DCBA4" w:rsidR="003F07EE" w:rsidRDefault="003F07EE" w:rsidP="004040B6">
      <w:pPr>
        <w:jc w:val="both"/>
        <w:rPr>
          <w:b/>
          <w:szCs w:val="24"/>
        </w:rPr>
      </w:pPr>
      <w:r>
        <w:rPr>
          <w:b/>
          <w:szCs w:val="24"/>
        </w:rPr>
        <w:t>2. Uređaj za daljinsko radijsko očitavanje plinomjera G-10 - Ex izvedba</w:t>
      </w:r>
    </w:p>
    <w:p w14:paraId="57EA7B95" w14:textId="4DC7CF70" w:rsidR="003F07EE" w:rsidRDefault="003F07EE" w:rsidP="003F07EE">
      <w:pPr>
        <w:jc w:val="both"/>
        <w:rPr>
          <w:szCs w:val="24"/>
        </w:rPr>
      </w:pPr>
      <w:r>
        <w:rPr>
          <w:b/>
          <w:szCs w:val="24"/>
        </w:rPr>
        <w:t xml:space="preserve">3. </w:t>
      </w:r>
      <w:r w:rsidR="00ED5C37">
        <w:rPr>
          <w:b/>
          <w:szCs w:val="24"/>
        </w:rPr>
        <w:t>Premosnic</w:t>
      </w:r>
      <w:r w:rsidR="008155EC">
        <w:rPr>
          <w:b/>
          <w:szCs w:val="24"/>
        </w:rPr>
        <w:t>a</w:t>
      </w:r>
      <w:r w:rsidR="00ED5C37">
        <w:rPr>
          <w:b/>
          <w:szCs w:val="24"/>
        </w:rPr>
        <w:t xml:space="preserve"> za očitavanje kotlovnica</w:t>
      </w:r>
    </w:p>
    <w:p w14:paraId="1B7C4625" w14:textId="77777777" w:rsidR="003F07EE" w:rsidRPr="002A2447" w:rsidRDefault="003F07EE" w:rsidP="00A127A4">
      <w:pPr>
        <w:jc w:val="both"/>
        <w:rPr>
          <w:szCs w:val="24"/>
        </w:rPr>
      </w:pPr>
    </w:p>
    <w:p w14:paraId="6C3B5958" w14:textId="77777777" w:rsidR="008A7164" w:rsidRDefault="008A7164" w:rsidP="008A7164">
      <w:pPr>
        <w:rPr>
          <w:rFonts w:cs="Arial"/>
          <w:szCs w:val="24"/>
          <w:u w:val="single"/>
        </w:rPr>
      </w:pPr>
    </w:p>
    <w:p w14:paraId="22904D5A" w14:textId="3C8F9B08" w:rsidR="008A7164" w:rsidRPr="00DB65D3" w:rsidRDefault="008A7164" w:rsidP="008A7164">
      <w:pPr>
        <w:rPr>
          <w:rFonts w:cs="Arial"/>
          <w:szCs w:val="24"/>
          <w:u w:val="single"/>
        </w:rPr>
      </w:pPr>
      <w:r w:rsidRPr="00DB65D3">
        <w:rPr>
          <w:rFonts w:cs="Arial"/>
          <w:szCs w:val="24"/>
          <w:u w:val="single"/>
        </w:rPr>
        <w:t>Bitna napomena:</w:t>
      </w:r>
    </w:p>
    <w:p w14:paraId="14F439A9" w14:textId="77777777" w:rsidR="008A7164" w:rsidRPr="00DB65D3" w:rsidRDefault="008A7164" w:rsidP="008A7164">
      <w:pPr>
        <w:rPr>
          <w:rFonts w:cs="Arial"/>
          <w:szCs w:val="24"/>
          <w:u w:val="single"/>
        </w:rPr>
      </w:pPr>
    </w:p>
    <w:p w14:paraId="092C7F7F" w14:textId="5C01205D" w:rsidR="00F20CDE" w:rsidRDefault="00F20CDE" w:rsidP="00784E26">
      <w:pPr>
        <w:jc w:val="both"/>
        <w:rPr>
          <w:rFonts w:cs="Arial"/>
          <w:szCs w:val="24"/>
        </w:rPr>
      </w:pPr>
      <w:r w:rsidRPr="00F20CDE">
        <w:rPr>
          <w:rFonts w:cs="Arial"/>
          <w:szCs w:val="24"/>
        </w:rPr>
        <w:t>Stavke</w:t>
      </w:r>
      <w:r w:rsidR="003F07EE">
        <w:rPr>
          <w:rFonts w:cs="Arial"/>
          <w:szCs w:val="24"/>
        </w:rPr>
        <w:t xml:space="preserve"> </w:t>
      </w:r>
      <w:r w:rsidRPr="00F20CDE">
        <w:rPr>
          <w:rFonts w:cs="Arial"/>
          <w:szCs w:val="24"/>
        </w:rPr>
        <w:t>u tablic</w:t>
      </w:r>
      <w:r w:rsidR="00076BFB">
        <w:rPr>
          <w:rFonts w:cs="Arial"/>
          <w:szCs w:val="24"/>
        </w:rPr>
        <w:t>ama</w:t>
      </w:r>
      <w:r w:rsidRPr="00F20CDE">
        <w:rPr>
          <w:rFonts w:cs="Arial"/>
          <w:szCs w:val="24"/>
        </w:rPr>
        <w:t xml:space="preserve"> 1)</w:t>
      </w:r>
      <w:r w:rsidR="003F07EE">
        <w:rPr>
          <w:rFonts w:cs="Arial"/>
          <w:szCs w:val="24"/>
        </w:rPr>
        <w:t>, 2) i 3)</w:t>
      </w:r>
      <w:r w:rsidRPr="00F20CDE">
        <w:rPr>
          <w:rFonts w:cs="Arial"/>
          <w:szCs w:val="24"/>
        </w:rPr>
        <w:t xml:space="preserve"> u tehničkoj specifikaciji dokazuju se zadnjim izdanjem važeće tehničke dokumentacije koja može sadržavati certifikate, sklopne crteže, kataloge ili prospektne materijale u preslici originala i u prijevodu na hrvatskom jeziku, s poveznicom na službenu mrežnu stranicu (</w:t>
      </w:r>
      <w:r w:rsidRPr="00F20CDE">
        <w:rPr>
          <w:rFonts w:cs="Arial"/>
          <w:i/>
          <w:szCs w:val="24"/>
        </w:rPr>
        <w:t xml:space="preserve">web-stranicu - adresu navesti u </w:t>
      </w:r>
      <w:bookmarkStart w:id="0" w:name="_Hlk130920848"/>
      <w:r w:rsidRPr="00F20CDE">
        <w:rPr>
          <w:rFonts w:cs="Arial"/>
          <w:i/>
          <w:szCs w:val="24"/>
        </w:rPr>
        <w:t>tablici 1)</w:t>
      </w:r>
      <w:r w:rsidR="003F07EE">
        <w:rPr>
          <w:rFonts w:cs="Arial"/>
          <w:i/>
          <w:szCs w:val="24"/>
        </w:rPr>
        <w:t>, 2 ) i 3)</w:t>
      </w:r>
      <w:r w:rsidRPr="00F20CDE">
        <w:rPr>
          <w:rFonts w:cs="Arial"/>
          <w:i/>
          <w:szCs w:val="24"/>
        </w:rPr>
        <w:t xml:space="preserve"> </w:t>
      </w:r>
      <w:bookmarkEnd w:id="0"/>
      <w:r w:rsidRPr="00F20CDE">
        <w:rPr>
          <w:rFonts w:cs="Arial"/>
          <w:i/>
          <w:szCs w:val="24"/>
        </w:rPr>
        <w:t>- tehnička specifikacija</w:t>
      </w:r>
      <w:r w:rsidRPr="00F20CDE">
        <w:rPr>
          <w:rFonts w:cs="Arial"/>
          <w:szCs w:val="24"/>
        </w:rPr>
        <w:t>) proizvođača na kojoj su vidljive tehničke specifikacije za proizvod koji se nudi te iz kojih je vidljivo da ponuđeni proizvod zadovoljava sve uvjete određene u tehničkoj specifikaciji.</w:t>
      </w:r>
    </w:p>
    <w:p w14:paraId="3591A3B4" w14:textId="77777777" w:rsidR="00F20CDE" w:rsidRDefault="00F20CDE" w:rsidP="00784E26">
      <w:pPr>
        <w:jc w:val="both"/>
        <w:rPr>
          <w:rFonts w:cs="Arial"/>
          <w:szCs w:val="24"/>
        </w:rPr>
      </w:pPr>
    </w:p>
    <w:p w14:paraId="126178B0" w14:textId="2F3AC35E" w:rsidR="00F20CDE" w:rsidRDefault="00F20CDE" w:rsidP="00784E26">
      <w:pPr>
        <w:rPr>
          <w:rFonts w:cs="Arial"/>
          <w:szCs w:val="24"/>
        </w:rPr>
      </w:pPr>
      <w:r w:rsidRPr="00F20CDE">
        <w:rPr>
          <w:rFonts w:cs="Arial"/>
          <w:szCs w:val="24"/>
        </w:rPr>
        <w:t>Ponuditelj uz važeću tehničku dokumentaciju proizvođača (certifikat, sklopni crtež, katalog, prospekt ili drugi važeći dokumenti u preslici originala i u prijevodu na hrvatski jezik) dostavlja i popunjen</w:t>
      </w:r>
      <w:r w:rsidR="003F07EE">
        <w:rPr>
          <w:rFonts w:cs="Arial"/>
          <w:szCs w:val="24"/>
        </w:rPr>
        <w:t>e</w:t>
      </w:r>
      <w:r w:rsidRPr="00F20CDE">
        <w:rPr>
          <w:rFonts w:cs="Arial"/>
          <w:szCs w:val="24"/>
        </w:rPr>
        <w:t xml:space="preserve"> </w:t>
      </w:r>
      <w:r w:rsidRPr="00F20CDE">
        <w:rPr>
          <w:rFonts w:cs="Arial"/>
          <w:i/>
          <w:szCs w:val="24"/>
        </w:rPr>
        <w:t>tablic</w:t>
      </w:r>
      <w:r w:rsidR="003F07EE">
        <w:rPr>
          <w:rFonts w:cs="Arial"/>
          <w:i/>
          <w:szCs w:val="24"/>
        </w:rPr>
        <w:t>e</w:t>
      </w:r>
      <w:r w:rsidRPr="00F20CDE">
        <w:rPr>
          <w:rFonts w:cs="Arial"/>
          <w:i/>
          <w:szCs w:val="24"/>
        </w:rPr>
        <w:t xml:space="preserve"> 1)</w:t>
      </w:r>
      <w:r w:rsidR="003F07EE">
        <w:rPr>
          <w:rFonts w:cs="Arial"/>
          <w:i/>
          <w:szCs w:val="24"/>
        </w:rPr>
        <w:t>, 2) i 3)</w:t>
      </w:r>
      <w:r w:rsidRPr="00F20CDE">
        <w:rPr>
          <w:rFonts w:cs="Arial"/>
          <w:i/>
          <w:szCs w:val="24"/>
        </w:rPr>
        <w:t xml:space="preserve"> </w:t>
      </w:r>
      <w:r w:rsidRPr="00F20CDE">
        <w:rPr>
          <w:rFonts w:cs="Arial"/>
          <w:szCs w:val="24"/>
        </w:rPr>
        <w:t xml:space="preserve">s obveznom naznakom rednog broja stranice i naziva tehničke dokumentacije na kojoj se nalazi tražena stavka tehničke specifikacije, također potrebno je da se i označe tražene stavke iz </w:t>
      </w:r>
      <w:r w:rsidRPr="00F20CDE">
        <w:rPr>
          <w:rFonts w:cs="Arial"/>
          <w:i/>
          <w:szCs w:val="24"/>
        </w:rPr>
        <w:t>tablice 1)</w:t>
      </w:r>
      <w:r w:rsidR="003F07EE">
        <w:rPr>
          <w:rFonts w:cs="Arial"/>
          <w:i/>
          <w:szCs w:val="24"/>
        </w:rPr>
        <w:t>, 2) i 3)</w:t>
      </w:r>
      <w:r w:rsidRPr="00F20CDE">
        <w:rPr>
          <w:rFonts w:cs="Arial"/>
          <w:i/>
          <w:szCs w:val="24"/>
        </w:rPr>
        <w:t xml:space="preserve"> </w:t>
      </w:r>
      <w:r w:rsidRPr="00F20CDE">
        <w:rPr>
          <w:rFonts w:cs="Arial"/>
          <w:szCs w:val="24"/>
        </w:rPr>
        <w:t>tehničke specifikacije u tehničkoj dokumentaciji, a čija autentičnost mora biti potvrđena na zahtjev Naručitelja.</w:t>
      </w:r>
    </w:p>
    <w:p w14:paraId="32C9A177" w14:textId="77777777" w:rsidR="00F20CDE" w:rsidRDefault="00F20CDE" w:rsidP="00784E26">
      <w:pPr>
        <w:rPr>
          <w:rFonts w:cs="Arial"/>
          <w:szCs w:val="24"/>
        </w:rPr>
      </w:pPr>
    </w:p>
    <w:p w14:paraId="230271F2" w14:textId="3202CC32" w:rsidR="00A127A4" w:rsidRPr="00F20CDE" w:rsidRDefault="00F20CDE" w:rsidP="00A127A4">
      <w:pPr>
        <w:jc w:val="both"/>
        <w:rPr>
          <w:b/>
          <w:szCs w:val="24"/>
          <w:u w:val="single"/>
        </w:rPr>
      </w:pPr>
      <w:r w:rsidRPr="00F20CDE">
        <w:rPr>
          <w:rFonts w:cs="Arial"/>
          <w:szCs w:val="24"/>
        </w:rPr>
        <w:t xml:space="preserve">Naručitelj će provjeriti da li dostavljeni uzorak </w:t>
      </w:r>
      <w:r w:rsidR="003F07EE">
        <w:rPr>
          <w:rFonts w:cs="Arial"/>
          <w:szCs w:val="24"/>
        </w:rPr>
        <w:t>sklopa uređaja za daljinsko očitavanje</w:t>
      </w:r>
      <w:r w:rsidRPr="00F20CDE">
        <w:rPr>
          <w:rFonts w:cs="Arial"/>
          <w:szCs w:val="24"/>
        </w:rPr>
        <w:t xml:space="preserve"> zadovoljava sve tražene uvjete određene tehničkom specifikacijom, </w:t>
      </w:r>
      <w:r w:rsidRPr="00F20CDE">
        <w:rPr>
          <w:rFonts w:cs="Arial"/>
          <w:szCs w:val="24"/>
          <w:u w:val="single"/>
        </w:rPr>
        <w:t>u slučaju da dostavljeni uzorak ne zadovoljava uvjete propisane u tehničkoj specifikaciji</w:t>
      </w:r>
      <w:r w:rsidRPr="00F20CDE">
        <w:rPr>
          <w:rFonts w:cs="Arial"/>
          <w:szCs w:val="24"/>
        </w:rPr>
        <w:t xml:space="preserve"> </w:t>
      </w:r>
      <w:r w:rsidR="000E5BAF" w:rsidRPr="00F20CDE">
        <w:rPr>
          <w:rFonts w:cs="Arial"/>
          <w:szCs w:val="24"/>
        </w:rPr>
        <w:t>u tablic</w:t>
      </w:r>
      <w:r w:rsidR="000E5BAF">
        <w:rPr>
          <w:rFonts w:cs="Arial"/>
          <w:szCs w:val="24"/>
        </w:rPr>
        <w:t>ama</w:t>
      </w:r>
      <w:r w:rsidR="000E5BAF" w:rsidRPr="00F20CDE">
        <w:rPr>
          <w:rFonts w:cs="Arial"/>
          <w:szCs w:val="24"/>
        </w:rPr>
        <w:t xml:space="preserve"> 1)</w:t>
      </w:r>
      <w:r w:rsidR="000E5BAF">
        <w:rPr>
          <w:rFonts w:cs="Arial"/>
          <w:szCs w:val="24"/>
        </w:rPr>
        <w:t>, 2) i 3)</w:t>
      </w:r>
      <w:r w:rsidRPr="00F20CDE">
        <w:rPr>
          <w:rFonts w:cs="Arial"/>
          <w:szCs w:val="24"/>
        </w:rPr>
        <w:t xml:space="preserve"> Naručitelja i nije u skladu s dostavljenom tehničkom dokumentacijom Ponuditelja za</w:t>
      </w:r>
      <w:r w:rsidR="003F07EE">
        <w:rPr>
          <w:rFonts w:cs="Arial"/>
          <w:szCs w:val="24"/>
        </w:rPr>
        <w:t xml:space="preserve"> sklop uređaja za daljinsko očitavanje</w:t>
      </w:r>
      <w:r w:rsidRPr="00F20CDE">
        <w:rPr>
          <w:rFonts w:cs="Arial"/>
          <w:szCs w:val="24"/>
        </w:rPr>
        <w:t xml:space="preserve">, </w:t>
      </w:r>
      <w:r w:rsidRPr="00F20CDE">
        <w:rPr>
          <w:rFonts w:cs="Arial"/>
          <w:szCs w:val="24"/>
          <w:u w:val="single"/>
        </w:rPr>
        <w:t xml:space="preserve">smatrat će se da ponuda </w:t>
      </w:r>
      <w:r w:rsidRPr="00F20CDE">
        <w:rPr>
          <w:rFonts w:cs="Arial"/>
          <w:bCs/>
          <w:szCs w:val="24"/>
          <w:u w:val="single"/>
        </w:rPr>
        <w:t>ne zadovoljava</w:t>
      </w:r>
      <w:r w:rsidRPr="00F20CDE">
        <w:rPr>
          <w:rFonts w:cs="Arial"/>
          <w:bCs/>
          <w:szCs w:val="24"/>
        </w:rPr>
        <w:t xml:space="preserve"> propisane uvjete natječaja te će ponuda biti odbijena.</w:t>
      </w:r>
    </w:p>
    <w:p w14:paraId="07331521" w14:textId="77777777" w:rsidR="00784E26" w:rsidRDefault="00784E26" w:rsidP="00A127A4">
      <w:pPr>
        <w:jc w:val="both"/>
        <w:rPr>
          <w:b/>
          <w:szCs w:val="24"/>
          <w:u w:val="single"/>
        </w:rPr>
      </w:pPr>
    </w:p>
    <w:p w14:paraId="40960841" w14:textId="77777777" w:rsidR="008D37C2" w:rsidRPr="0073660A" w:rsidRDefault="008D37C2" w:rsidP="00A127A4">
      <w:pPr>
        <w:jc w:val="both"/>
        <w:rPr>
          <w:b/>
          <w:szCs w:val="24"/>
          <w:u w:val="single"/>
        </w:rPr>
      </w:pPr>
    </w:p>
    <w:p w14:paraId="703365B5" w14:textId="77777777" w:rsidR="008A7164" w:rsidRDefault="008A7164" w:rsidP="00A127A4">
      <w:pPr>
        <w:jc w:val="both"/>
        <w:rPr>
          <w:szCs w:val="24"/>
        </w:rPr>
      </w:pPr>
      <w:bookmarkStart w:id="1" w:name="_Hlk130977982"/>
    </w:p>
    <w:p w14:paraId="47B0DDD4" w14:textId="77777777" w:rsidR="000D6A76" w:rsidRDefault="000D6A76" w:rsidP="00A127A4">
      <w:pPr>
        <w:jc w:val="both"/>
        <w:rPr>
          <w:szCs w:val="24"/>
        </w:rPr>
      </w:pPr>
    </w:p>
    <w:p w14:paraId="0334F5B2" w14:textId="77777777" w:rsidR="00057CAC" w:rsidRDefault="00057CAC" w:rsidP="00A127A4">
      <w:pPr>
        <w:jc w:val="both"/>
        <w:rPr>
          <w:szCs w:val="24"/>
        </w:rPr>
      </w:pPr>
    </w:p>
    <w:p w14:paraId="376EE6C4" w14:textId="77777777" w:rsidR="00057CAC" w:rsidRDefault="00057CAC" w:rsidP="00A127A4">
      <w:pPr>
        <w:jc w:val="both"/>
        <w:rPr>
          <w:szCs w:val="24"/>
        </w:rPr>
      </w:pPr>
    </w:p>
    <w:p w14:paraId="5467B47D" w14:textId="77777777" w:rsidR="00057CAC" w:rsidRDefault="00057CAC" w:rsidP="00A127A4">
      <w:pPr>
        <w:jc w:val="both"/>
        <w:rPr>
          <w:szCs w:val="24"/>
        </w:rPr>
      </w:pPr>
    </w:p>
    <w:p w14:paraId="75C380D3" w14:textId="77777777" w:rsidR="00244C5A" w:rsidRDefault="00244C5A" w:rsidP="00A127A4">
      <w:pPr>
        <w:jc w:val="both"/>
        <w:rPr>
          <w:szCs w:val="24"/>
        </w:rPr>
      </w:pPr>
    </w:p>
    <w:p w14:paraId="669160D2" w14:textId="77777777" w:rsidR="00244C5A" w:rsidRDefault="00244C5A" w:rsidP="00A127A4">
      <w:pPr>
        <w:jc w:val="both"/>
        <w:rPr>
          <w:szCs w:val="24"/>
        </w:rPr>
      </w:pPr>
    </w:p>
    <w:p w14:paraId="48E693AE" w14:textId="77777777" w:rsidR="00057CAC" w:rsidRDefault="00057CAC" w:rsidP="00A127A4">
      <w:pPr>
        <w:jc w:val="both"/>
        <w:rPr>
          <w:szCs w:val="24"/>
        </w:rPr>
      </w:pPr>
    </w:p>
    <w:p w14:paraId="0F955CEA" w14:textId="77777777" w:rsidR="00057CAC" w:rsidRDefault="00057CAC" w:rsidP="00A127A4">
      <w:pPr>
        <w:jc w:val="both"/>
        <w:rPr>
          <w:szCs w:val="24"/>
        </w:rPr>
      </w:pPr>
    </w:p>
    <w:p w14:paraId="4997FDC5" w14:textId="77777777" w:rsidR="000D6A76" w:rsidRDefault="000D6A76" w:rsidP="000D6A76">
      <w:pPr>
        <w:rPr>
          <w:b/>
          <w:szCs w:val="24"/>
        </w:rPr>
      </w:pPr>
    </w:p>
    <w:p w14:paraId="572D73BB" w14:textId="77777777" w:rsidR="001E2895" w:rsidRDefault="001E2895" w:rsidP="000D6A76">
      <w:pPr>
        <w:rPr>
          <w:b/>
          <w:szCs w:val="24"/>
        </w:rPr>
      </w:pPr>
    </w:p>
    <w:p w14:paraId="58A23FAA" w14:textId="77777777" w:rsidR="001442DD" w:rsidRDefault="001442DD" w:rsidP="00A127A4">
      <w:pPr>
        <w:jc w:val="both"/>
        <w:rPr>
          <w:szCs w:val="24"/>
        </w:rPr>
      </w:pPr>
    </w:p>
    <w:p w14:paraId="11187B9E" w14:textId="77777777" w:rsidR="003F07EE" w:rsidRDefault="003F07EE" w:rsidP="00A127A4">
      <w:pPr>
        <w:jc w:val="both"/>
        <w:rPr>
          <w:szCs w:val="24"/>
        </w:rPr>
      </w:pPr>
    </w:p>
    <w:p w14:paraId="7EA454DE" w14:textId="77777777" w:rsidR="004134C1" w:rsidRDefault="004134C1" w:rsidP="00A127A4">
      <w:pPr>
        <w:jc w:val="both"/>
        <w:rPr>
          <w:szCs w:val="24"/>
        </w:rPr>
      </w:pPr>
    </w:p>
    <w:p w14:paraId="0848D9FA" w14:textId="7A4B6806" w:rsidR="00986F81" w:rsidRPr="00BB29FA" w:rsidRDefault="00986F81" w:rsidP="00986F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TEHNIČKA SPECIFIKACIJA </w:t>
      </w:r>
      <w:r w:rsidRPr="00BB29FA">
        <w:rPr>
          <w:b/>
          <w:sz w:val="28"/>
          <w:szCs w:val="28"/>
          <w:u w:val="single"/>
        </w:rPr>
        <w:t>SKLOP</w:t>
      </w:r>
      <w:r>
        <w:rPr>
          <w:b/>
          <w:sz w:val="28"/>
          <w:szCs w:val="28"/>
          <w:u w:val="single"/>
        </w:rPr>
        <w:t>A</w:t>
      </w:r>
      <w:r w:rsidRPr="00BB29FA">
        <w:rPr>
          <w:b/>
          <w:sz w:val="28"/>
          <w:szCs w:val="28"/>
          <w:u w:val="single"/>
        </w:rPr>
        <w:t xml:space="preserve"> UREĐAJA ZA DALJINSKO OČITAVANJE</w:t>
      </w:r>
    </w:p>
    <w:p w14:paraId="20E95ED8" w14:textId="77777777" w:rsidR="003F07EE" w:rsidRDefault="003F07EE" w:rsidP="00A127A4">
      <w:pPr>
        <w:jc w:val="both"/>
        <w:rPr>
          <w:szCs w:val="24"/>
        </w:rPr>
      </w:pPr>
    </w:p>
    <w:p w14:paraId="28A59E3B" w14:textId="77777777" w:rsidR="00986F81" w:rsidRDefault="00986F81" w:rsidP="001442DD">
      <w:pPr>
        <w:jc w:val="both"/>
        <w:rPr>
          <w:b/>
          <w:sz w:val="28"/>
          <w:szCs w:val="28"/>
          <w:u w:val="single"/>
        </w:rPr>
      </w:pPr>
    </w:p>
    <w:p w14:paraId="3969C712" w14:textId="77777777" w:rsidR="00986F81" w:rsidRDefault="00986F81" w:rsidP="001442DD">
      <w:pPr>
        <w:jc w:val="both"/>
        <w:rPr>
          <w:b/>
          <w:sz w:val="28"/>
          <w:szCs w:val="28"/>
          <w:u w:val="single"/>
        </w:rPr>
      </w:pPr>
    </w:p>
    <w:p w14:paraId="3FC21573" w14:textId="74B4067C" w:rsidR="001442DD" w:rsidRPr="006E20A6" w:rsidRDefault="001442DD" w:rsidP="001442DD">
      <w:pPr>
        <w:jc w:val="both"/>
        <w:rPr>
          <w:b/>
          <w:sz w:val="28"/>
          <w:szCs w:val="28"/>
          <w:u w:val="single"/>
        </w:rPr>
      </w:pPr>
      <w:r w:rsidRPr="006E20A6">
        <w:rPr>
          <w:b/>
          <w:sz w:val="28"/>
          <w:szCs w:val="28"/>
          <w:u w:val="single"/>
        </w:rPr>
        <w:t>1. P</w:t>
      </w:r>
      <w:r w:rsidR="00ED5C37">
        <w:rPr>
          <w:b/>
          <w:sz w:val="28"/>
          <w:szCs w:val="28"/>
          <w:u w:val="single"/>
        </w:rPr>
        <w:t>linomjer G-10</w:t>
      </w:r>
    </w:p>
    <w:bookmarkEnd w:id="1"/>
    <w:p w14:paraId="100BF523" w14:textId="77777777" w:rsidR="001442DD" w:rsidRDefault="001442DD" w:rsidP="001442DD">
      <w:pPr>
        <w:pStyle w:val="Odlomak"/>
        <w:spacing w:before="0" w:after="0"/>
        <w:ind w:firstLine="0"/>
        <w:rPr>
          <w:rFonts w:cs="Arial"/>
          <w:szCs w:val="24"/>
        </w:rPr>
      </w:pPr>
    </w:p>
    <w:p w14:paraId="62B90A41" w14:textId="77777777" w:rsidR="007055A9" w:rsidRDefault="007055A9" w:rsidP="001442DD">
      <w:pPr>
        <w:pStyle w:val="Odlomak"/>
        <w:spacing w:before="0" w:after="0"/>
        <w:ind w:firstLine="0"/>
        <w:rPr>
          <w:rFonts w:cs="Arial"/>
          <w:szCs w:val="24"/>
        </w:rPr>
      </w:pPr>
    </w:p>
    <w:p w14:paraId="14F0806E" w14:textId="77777777" w:rsidR="00ED5C37" w:rsidRPr="00817B9B" w:rsidRDefault="00ED5C37" w:rsidP="00ED5C37">
      <w:pPr>
        <w:jc w:val="both"/>
        <w:rPr>
          <w:noProof/>
          <w:szCs w:val="24"/>
          <w:u w:val="single"/>
        </w:rPr>
      </w:pPr>
      <w:r w:rsidRPr="00817B9B">
        <w:rPr>
          <w:noProof/>
          <w:szCs w:val="24"/>
          <w:u w:val="single"/>
        </w:rPr>
        <w:t>Napomena:</w:t>
      </w:r>
    </w:p>
    <w:p w14:paraId="697BAD56" w14:textId="656AAE9D" w:rsidR="00ED5C37" w:rsidRPr="00565682" w:rsidRDefault="00ED5C37" w:rsidP="00ED5C37">
      <w:pPr>
        <w:spacing w:before="120"/>
        <w:jc w:val="both"/>
      </w:pPr>
      <w:r w:rsidRPr="00817B9B">
        <w:rPr>
          <w:szCs w:val="24"/>
        </w:rPr>
        <w:t>Podloga za izradu tehničke specifikacije za membranski plinomjer G-10</w:t>
      </w:r>
      <w:r w:rsidRPr="00817B9B">
        <w:rPr>
          <w:bCs/>
          <w:szCs w:val="24"/>
        </w:rPr>
        <w:t xml:space="preserve"> </w:t>
      </w:r>
      <w:r w:rsidRPr="00817B9B">
        <w:rPr>
          <w:szCs w:val="24"/>
        </w:rPr>
        <w:t xml:space="preserve">nalazi se u Tehničkim uputama </w:t>
      </w:r>
      <w:r w:rsidRPr="00817B9B">
        <w:rPr>
          <w:i/>
          <w:iCs/>
          <w:szCs w:val="24"/>
        </w:rPr>
        <w:t>GPZ - U 614/2024 Mjerna i regulacijska tehnika</w:t>
      </w:r>
      <w:r w:rsidRPr="00817B9B">
        <w:rPr>
          <w:szCs w:val="24"/>
        </w:rPr>
        <w:t xml:space="preserve"> u </w:t>
      </w:r>
      <w:r w:rsidRPr="00817B9B">
        <w:t xml:space="preserve">Prilogu 1. </w:t>
      </w:r>
      <w:r w:rsidRPr="00817B9B">
        <w:rPr>
          <w:szCs w:val="24"/>
        </w:rPr>
        <w:t>Tehničke</w:t>
      </w:r>
      <w:r w:rsidR="00934819">
        <w:rPr>
          <w:szCs w:val="24"/>
        </w:rPr>
        <w:t xml:space="preserve"> </w:t>
      </w:r>
      <w:r w:rsidRPr="00817B9B">
        <w:rPr>
          <w:szCs w:val="24"/>
        </w:rPr>
        <w:t>specifikacije membranskih plinomjera</w:t>
      </w:r>
      <w:r w:rsidRPr="00817B9B">
        <w:t>.</w:t>
      </w:r>
    </w:p>
    <w:p w14:paraId="48B5B0FB" w14:textId="77777777" w:rsidR="00ED5C37" w:rsidRPr="00817B9B" w:rsidRDefault="00ED5C37" w:rsidP="007055A9">
      <w:pPr>
        <w:spacing w:before="120"/>
        <w:jc w:val="both"/>
        <w:rPr>
          <w:szCs w:val="24"/>
        </w:rPr>
      </w:pPr>
      <w:r w:rsidRPr="00817B9B">
        <w:rPr>
          <w:szCs w:val="24"/>
        </w:rPr>
        <w:t xml:space="preserve">Tehničke upute </w:t>
      </w:r>
      <w:r w:rsidRPr="00817B9B">
        <w:rPr>
          <w:i/>
          <w:iCs/>
          <w:szCs w:val="24"/>
        </w:rPr>
        <w:t>GPZ - U 614/2024 Mjerna i regulacijska tehnika</w:t>
      </w:r>
      <w:r w:rsidRPr="00817B9B">
        <w:rPr>
          <w:szCs w:val="24"/>
        </w:rPr>
        <w:t xml:space="preserve"> su dostupne na mrežnim stranicama GPZ-a.</w:t>
      </w:r>
    </w:p>
    <w:p w14:paraId="039E631D" w14:textId="77777777" w:rsidR="00ED5C37" w:rsidRDefault="00ED5C37" w:rsidP="00ED5C37">
      <w:pPr>
        <w:jc w:val="both"/>
        <w:rPr>
          <w:szCs w:val="24"/>
        </w:rPr>
      </w:pPr>
    </w:p>
    <w:p w14:paraId="42863852" w14:textId="77777777" w:rsidR="00981B2E" w:rsidRDefault="00981B2E" w:rsidP="00ED5C37">
      <w:pPr>
        <w:jc w:val="both"/>
        <w:rPr>
          <w:szCs w:val="24"/>
        </w:rPr>
      </w:pPr>
    </w:p>
    <w:p w14:paraId="6E4D0ACD" w14:textId="77777777" w:rsidR="00ED5C37" w:rsidRDefault="00ED5C37" w:rsidP="00ED5C37">
      <w:pPr>
        <w:spacing w:after="120"/>
        <w:ind w:left="1276" w:hanging="1276"/>
        <w:jc w:val="both"/>
        <w:rPr>
          <w:szCs w:val="24"/>
        </w:rPr>
      </w:pPr>
      <w:r>
        <w:rPr>
          <w:szCs w:val="24"/>
        </w:rPr>
        <w:t xml:space="preserve">Tablica 1) Tehnička </w:t>
      </w:r>
      <w:r>
        <w:rPr>
          <w:bCs/>
          <w:szCs w:val="24"/>
        </w:rPr>
        <w:t>specifikacija</w:t>
      </w:r>
      <w:r>
        <w:rPr>
          <w:szCs w:val="24"/>
        </w:rPr>
        <w:t xml:space="preserve"> za plinomjer membranski G-10, DN 40 - navojni, vatrootporni, Ex izvedba   </w:t>
      </w: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6104"/>
        <w:gridCol w:w="1560"/>
        <w:gridCol w:w="1984"/>
      </w:tblGrid>
      <w:tr w:rsidR="00ED5C37" w:rsidRPr="00F26CA7" w14:paraId="33BD3671" w14:textId="77777777" w:rsidTr="00FB5A48">
        <w:trPr>
          <w:trHeight w:val="240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4E50" w14:textId="77777777" w:rsidR="00ED5C37" w:rsidRPr="00F26CA7" w:rsidRDefault="00ED5C37" w:rsidP="00FB5A48">
            <w:pPr>
              <w:jc w:val="center"/>
              <w:rPr>
                <w:rFonts w:cs="Arial"/>
                <w:b/>
                <w:sz w:val="20"/>
              </w:rPr>
            </w:pPr>
            <w:r w:rsidRPr="00F26CA7">
              <w:rPr>
                <w:rFonts w:cs="Arial"/>
                <w:b/>
                <w:sz w:val="20"/>
              </w:rPr>
              <w:t>RED.</w:t>
            </w:r>
          </w:p>
          <w:p w14:paraId="665D2602" w14:textId="77777777" w:rsidR="00ED5C37" w:rsidRPr="00F26CA7" w:rsidRDefault="00ED5C37" w:rsidP="00FB5A48">
            <w:pPr>
              <w:jc w:val="center"/>
              <w:rPr>
                <w:rFonts w:cs="Arial"/>
                <w:b/>
                <w:sz w:val="20"/>
              </w:rPr>
            </w:pPr>
            <w:r w:rsidRPr="00F26CA7">
              <w:rPr>
                <w:rFonts w:cs="Arial"/>
                <w:b/>
                <w:sz w:val="20"/>
              </w:rPr>
              <w:t>BR.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F77D" w14:textId="77777777" w:rsidR="00ED5C37" w:rsidRPr="00F26CA7" w:rsidRDefault="00ED5C37" w:rsidP="00FB5A48">
            <w:pPr>
              <w:jc w:val="center"/>
              <w:rPr>
                <w:rFonts w:cs="Arial"/>
                <w:b/>
                <w:sz w:val="20"/>
              </w:rPr>
            </w:pPr>
            <w:r w:rsidRPr="00F26CA7">
              <w:rPr>
                <w:rFonts w:cs="Arial"/>
                <w:b/>
                <w:sz w:val="20"/>
              </w:rPr>
              <w:t>TEHNIČKA SPECIFIKACIJA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B4D" w14:textId="77777777" w:rsidR="00ED5C37" w:rsidRPr="00F26CA7" w:rsidRDefault="00ED5C37" w:rsidP="00FB5A48">
            <w:pPr>
              <w:spacing w:before="60"/>
              <w:jc w:val="center"/>
              <w:rPr>
                <w:rFonts w:cs="Arial"/>
                <w:b/>
                <w:sz w:val="20"/>
              </w:rPr>
            </w:pPr>
          </w:p>
          <w:p w14:paraId="480BC175" w14:textId="77777777" w:rsidR="00ED5C37" w:rsidRPr="00F26CA7" w:rsidRDefault="00ED5C37" w:rsidP="00FB5A48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F26CA7">
              <w:rPr>
                <w:rFonts w:cs="Arial"/>
                <w:b/>
                <w:sz w:val="20"/>
              </w:rPr>
              <w:t>Plinomjer</w:t>
            </w:r>
          </w:p>
          <w:p w14:paraId="06098258" w14:textId="77777777" w:rsidR="00ED5C37" w:rsidRPr="00F26CA7" w:rsidRDefault="00ED5C37" w:rsidP="00FB5A48">
            <w:pPr>
              <w:jc w:val="center"/>
              <w:rPr>
                <w:rFonts w:cs="Arial"/>
                <w:b/>
                <w:sz w:val="20"/>
              </w:rPr>
            </w:pPr>
            <w:r w:rsidRPr="00F26CA7">
              <w:rPr>
                <w:rFonts w:cs="Arial"/>
                <w:b/>
                <w:sz w:val="20"/>
              </w:rPr>
              <w:t>membranski</w:t>
            </w:r>
          </w:p>
          <w:p w14:paraId="35DA1F78" w14:textId="4620454D" w:rsidR="00ED5C37" w:rsidRPr="00F26CA7" w:rsidRDefault="00ED5C37" w:rsidP="00FB5A48">
            <w:pPr>
              <w:jc w:val="center"/>
              <w:rPr>
                <w:rFonts w:cs="Arial"/>
                <w:b/>
                <w:sz w:val="20"/>
              </w:rPr>
            </w:pPr>
            <w:r w:rsidRPr="00F26CA7">
              <w:rPr>
                <w:rFonts w:cs="Arial"/>
                <w:b/>
                <w:sz w:val="20"/>
              </w:rPr>
              <w:t>G-10, DN 40 zadovoljava tražene uvjete</w:t>
            </w:r>
          </w:p>
          <w:p w14:paraId="0BF60C99" w14:textId="77777777" w:rsidR="00ED5C37" w:rsidRPr="00F26CA7" w:rsidRDefault="00ED5C37" w:rsidP="00FB5A48">
            <w:pPr>
              <w:jc w:val="center"/>
              <w:rPr>
                <w:rFonts w:cs="Arial"/>
                <w:b/>
                <w:sz w:val="20"/>
              </w:rPr>
            </w:pPr>
          </w:p>
          <w:p w14:paraId="794E006D" w14:textId="77777777" w:rsidR="00ED5C37" w:rsidRPr="00F26CA7" w:rsidRDefault="00ED5C37" w:rsidP="00FB5A48">
            <w:pPr>
              <w:jc w:val="center"/>
              <w:rPr>
                <w:rFonts w:cs="Arial"/>
                <w:b/>
                <w:sz w:val="20"/>
              </w:rPr>
            </w:pPr>
            <w:r w:rsidRPr="00F26CA7">
              <w:rPr>
                <w:rFonts w:cs="Arial"/>
                <w:b/>
                <w:sz w:val="20"/>
              </w:rPr>
              <w:t>(DA / NE)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544D" w14:textId="77777777" w:rsidR="00ED5C37" w:rsidRPr="00F26CA7" w:rsidRDefault="00ED5C37" w:rsidP="00FB5A48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F26CA7">
              <w:rPr>
                <w:rFonts w:cs="Arial"/>
                <w:b/>
                <w:sz w:val="20"/>
              </w:rPr>
              <w:t>Naznaka rednog broja stranice i naziva tehničke dokumentacije</w:t>
            </w:r>
          </w:p>
          <w:p w14:paraId="2375EDCF" w14:textId="77777777" w:rsidR="00ED5C37" w:rsidRPr="00EB0929" w:rsidRDefault="00ED5C37" w:rsidP="00FB5A48">
            <w:pPr>
              <w:pStyle w:val="Bezproreda"/>
              <w:ind w:hanging="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CA7">
              <w:rPr>
                <w:rFonts w:ascii="Arial" w:hAnsi="Arial" w:cs="Arial"/>
                <w:b/>
                <w:iCs/>
                <w:sz w:val="20"/>
                <w:szCs w:val="20"/>
              </w:rPr>
              <w:t>(certifikata, sklopnih crteža i prospekata) na kojoj se nalazi tražena stavka tehničke specifikacije</w:t>
            </w:r>
          </w:p>
          <w:p w14:paraId="7E30DDE3" w14:textId="77777777" w:rsidR="00ED5C37" w:rsidRPr="00F26CA7" w:rsidRDefault="00ED5C37" w:rsidP="00FB5A48">
            <w:pPr>
              <w:spacing w:after="60"/>
              <w:jc w:val="center"/>
              <w:rPr>
                <w:rFonts w:cs="Arial"/>
                <w:b/>
                <w:sz w:val="20"/>
              </w:rPr>
            </w:pPr>
          </w:p>
        </w:tc>
      </w:tr>
      <w:tr w:rsidR="00ED5C37" w:rsidRPr="00F26CA7" w14:paraId="58AF228E" w14:textId="77777777" w:rsidTr="00FB5A48">
        <w:trPr>
          <w:trHeight w:val="56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52F5" w14:textId="77777777" w:rsidR="00ED5C37" w:rsidRPr="00F26CA7" w:rsidRDefault="00ED5C37" w:rsidP="00FB5A48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F26CA7">
              <w:rPr>
                <w:rFonts w:cs="Arial"/>
                <w:b/>
                <w:sz w:val="20"/>
              </w:rPr>
              <w:t>I.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6CE6" w14:textId="77777777" w:rsidR="00ED5C37" w:rsidRPr="00F26CA7" w:rsidRDefault="00ED5C37" w:rsidP="00FB5A48">
            <w:pPr>
              <w:spacing w:before="60" w:after="60"/>
              <w:rPr>
                <w:rFonts w:cs="Arial"/>
                <w:b/>
                <w:sz w:val="20"/>
              </w:rPr>
            </w:pPr>
            <w:r w:rsidRPr="00F26CA7">
              <w:rPr>
                <w:rFonts w:cs="Arial"/>
                <w:b/>
                <w:sz w:val="20"/>
              </w:rPr>
              <w:t>Plinomjer membranski G-10, DN 40 - navojni, vatrootporni, Ex izvedba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A2F9" w14:textId="77777777" w:rsidR="00ED5C37" w:rsidRPr="00F26CA7" w:rsidRDefault="00ED5C37" w:rsidP="00FB5A48">
            <w:pPr>
              <w:rPr>
                <w:rFonts w:cs="Arial"/>
                <w:b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0832" w14:textId="77777777" w:rsidR="00ED5C37" w:rsidRPr="00F26CA7" w:rsidRDefault="00ED5C37" w:rsidP="00FB5A48">
            <w:pPr>
              <w:rPr>
                <w:rFonts w:cs="Arial"/>
                <w:b/>
                <w:sz w:val="20"/>
                <w:highlight w:val="green"/>
              </w:rPr>
            </w:pPr>
          </w:p>
        </w:tc>
      </w:tr>
      <w:tr w:rsidR="00ED5C37" w:rsidRPr="00F26CA7" w14:paraId="474C3BB3" w14:textId="77777777" w:rsidTr="00FB5A48">
        <w:trPr>
          <w:trHeight w:val="56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8ADC" w14:textId="77777777" w:rsidR="00ED5C37" w:rsidRPr="00F26CA7" w:rsidRDefault="00ED5C37" w:rsidP="00ED5C37">
            <w:pPr>
              <w:pStyle w:val="Odlomakpopisa"/>
              <w:numPr>
                <w:ilvl w:val="0"/>
                <w:numId w:val="37"/>
              </w:numPr>
              <w:spacing w:before="60"/>
              <w:ind w:left="641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FBA1" w14:textId="77777777" w:rsidR="00ED5C37" w:rsidRPr="00F26CA7" w:rsidRDefault="00ED5C37" w:rsidP="00FB5A48">
            <w:pPr>
              <w:spacing w:before="60" w:after="60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>Kućište: vatrootporna izvedba prema zahtjevima iz HRN EN 1359, (p</w:t>
            </w:r>
            <w:r w:rsidRPr="00F26CA7">
              <w:rPr>
                <w:rFonts w:cs="Arial"/>
                <w:sz w:val="20"/>
                <w:vertAlign w:val="subscript"/>
              </w:rPr>
              <w:t xml:space="preserve">max </w:t>
            </w:r>
            <w:r w:rsidRPr="00F26CA7">
              <w:rPr>
                <w:rFonts w:cs="Arial"/>
                <w:sz w:val="20"/>
              </w:rPr>
              <w:t>= 0,1 bar  HTB)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3EF" w14:textId="77777777" w:rsidR="00ED5C37" w:rsidRPr="00F26CA7" w:rsidRDefault="00ED5C37" w:rsidP="00FB5A48">
            <w:pPr>
              <w:rPr>
                <w:rFonts w:cs="Arial"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67F" w14:textId="77777777" w:rsidR="00ED5C37" w:rsidRPr="00F26CA7" w:rsidRDefault="00ED5C37" w:rsidP="00FB5A48">
            <w:pPr>
              <w:rPr>
                <w:rFonts w:cs="Arial"/>
                <w:sz w:val="20"/>
                <w:highlight w:val="green"/>
              </w:rPr>
            </w:pPr>
          </w:p>
        </w:tc>
      </w:tr>
      <w:tr w:rsidR="00ED5C37" w:rsidRPr="00F26CA7" w14:paraId="26AAB25B" w14:textId="77777777" w:rsidTr="00FB5A48">
        <w:trPr>
          <w:trHeight w:val="56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1BB7" w14:textId="77777777" w:rsidR="00ED5C37" w:rsidRPr="00F26CA7" w:rsidRDefault="00ED5C37" w:rsidP="00ED5C37">
            <w:pPr>
              <w:pStyle w:val="Odlomakpopisa"/>
              <w:numPr>
                <w:ilvl w:val="0"/>
                <w:numId w:val="37"/>
              </w:numPr>
              <w:spacing w:before="60"/>
              <w:ind w:left="641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2595" w14:textId="77777777" w:rsidR="00ED5C37" w:rsidRPr="00F26CA7" w:rsidRDefault="00ED5C37" w:rsidP="00FB5A48">
            <w:pPr>
              <w:spacing w:before="60" w:after="60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>Daljinsko očitavanje: plinomjer pripremljen za ugradnju reed-kontakta (niskofrekventni davač impulsa, 1 imp. = 0.1 m</w:t>
            </w:r>
            <w:r w:rsidRPr="00F26CA7">
              <w:rPr>
                <w:rFonts w:cs="Arial"/>
                <w:sz w:val="20"/>
                <w:vertAlign w:val="superscript"/>
              </w:rPr>
              <w:t>3</w:t>
            </w:r>
            <w:r w:rsidRPr="00F26CA7">
              <w:rPr>
                <w:rFonts w:cs="Arial"/>
                <w:sz w:val="20"/>
              </w:rPr>
              <w:t>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065" w14:textId="77777777" w:rsidR="00ED5C37" w:rsidRPr="00F26CA7" w:rsidRDefault="00ED5C37" w:rsidP="00FB5A48">
            <w:pPr>
              <w:rPr>
                <w:rFonts w:cs="Arial"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687" w14:textId="77777777" w:rsidR="00ED5C37" w:rsidRPr="00F26CA7" w:rsidRDefault="00ED5C37" w:rsidP="00FB5A48">
            <w:pPr>
              <w:rPr>
                <w:rFonts w:cs="Arial"/>
                <w:sz w:val="20"/>
                <w:highlight w:val="green"/>
              </w:rPr>
            </w:pPr>
          </w:p>
        </w:tc>
      </w:tr>
      <w:tr w:rsidR="00ED5C37" w:rsidRPr="00F26CA7" w14:paraId="4FB35816" w14:textId="77777777" w:rsidTr="00FB5A48">
        <w:trPr>
          <w:trHeight w:val="56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0387" w14:textId="77777777" w:rsidR="00ED5C37" w:rsidRPr="00F26CA7" w:rsidRDefault="00ED5C37" w:rsidP="00ED5C37">
            <w:pPr>
              <w:pStyle w:val="Odlomakpopisa"/>
              <w:numPr>
                <w:ilvl w:val="0"/>
                <w:numId w:val="37"/>
              </w:numPr>
              <w:spacing w:before="60"/>
              <w:ind w:left="641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5446" w14:textId="77777777" w:rsidR="00ED5C37" w:rsidRPr="00F26CA7" w:rsidRDefault="00ED5C37" w:rsidP="00FB5A48">
            <w:pPr>
              <w:spacing w:before="60" w:after="60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>Razred (klasa) točnosti: 1,5; prema Pravilniku o tehničkim i mjeriteljskim zahtjevima koji se odnose na mjerila (NN 21/2016, dodatak IV)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937" w14:textId="77777777" w:rsidR="00ED5C37" w:rsidRPr="00F26CA7" w:rsidRDefault="00ED5C37" w:rsidP="00FB5A48">
            <w:pPr>
              <w:rPr>
                <w:rFonts w:cs="Arial"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E21" w14:textId="77777777" w:rsidR="00ED5C37" w:rsidRPr="00F26CA7" w:rsidRDefault="00ED5C37" w:rsidP="00FB5A48">
            <w:pPr>
              <w:rPr>
                <w:rFonts w:cs="Arial"/>
                <w:sz w:val="20"/>
                <w:highlight w:val="green"/>
              </w:rPr>
            </w:pPr>
          </w:p>
        </w:tc>
      </w:tr>
      <w:tr w:rsidR="00ED5C37" w:rsidRPr="00F26CA7" w14:paraId="7074FC3F" w14:textId="77777777" w:rsidTr="00FB5A48">
        <w:trPr>
          <w:trHeight w:val="19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2480" w14:textId="77777777" w:rsidR="00ED5C37" w:rsidRPr="00F26CA7" w:rsidRDefault="00ED5C37" w:rsidP="00ED5C37">
            <w:pPr>
              <w:pStyle w:val="Odlomakpopisa"/>
              <w:numPr>
                <w:ilvl w:val="0"/>
                <w:numId w:val="37"/>
              </w:numPr>
              <w:spacing w:before="60"/>
              <w:ind w:left="641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1A8A" w14:textId="77777777" w:rsidR="00ED5C37" w:rsidRPr="00F26CA7" w:rsidRDefault="00ED5C37" w:rsidP="00FB5A48">
            <w:pPr>
              <w:spacing w:before="60" w:after="60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>Najmanji protok: Q</w:t>
            </w:r>
            <w:r w:rsidRPr="00F26CA7">
              <w:rPr>
                <w:rFonts w:cs="Arial"/>
                <w:sz w:val="20"/>
                <w:vertAlign w:val="subscript"/>
              </w:rPr>
              <w:t xml:space="preserve">min </w:t>
            </w:r>
            <w:r w:rsidRPr="00F26CA7">
              <w:rPr>
                <w:rFonts w:cs="Arial"/>
                <w:sz w:val="20"/>
              </w:rPr>
              <w:t>= 0,1 m</w:t>
            </w:r>
            <w:r w:rsidRPr="00F26CA7">
              <w:rPr>
                <w:rFonts w:cs="Arial"/>
                <w:sz w:val="20"/>
                <w:vertAlign w:val="superscript"/>
              </w:rPr>
              <w:t>3</w:t>
            </w:r>
            <w:r w:rsidRPr="00F26CA7">
              <w:rPr>
                <w:rFonts w:cs="Arial"/>
                <w:sz w:val="20"/>
              </w:rPr>
              <w:t>/h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0A61" w14:textId="77777777" w:rsidR="00ED5C37" w:rsidRPr="00F26CA7" w:rsidRDefault="00ED5C37" w:rsidP="00FB5A48">
            <w:pPr>
              <w:rPr>
                <w:rFonts w:cs="Arial"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1AF6" w14:textId="77777777" w:rsidR="00ED5C37" w:rsidRPr="00F26CA7" w:rsidRDefault="00ED5C37" w:rsidP="00FB5A48">
            <w:pPr>
              <w:rPr>
                <w:rFonts w:cs="Arial"/>
                <w:sz w:val="20"/>
                <w:highlight w:val="green"/>
              </w:rPr>
            </w:pPr>
          </w:p>
        </w:tc>
      </w:tr>
      <w:tr w:rsidR="00ED5C37" w:rsidRPr="00F26CA7" w14:paraId="520D975A" w14:textId="77777777" w:rsidTr="00FB5A48">
        <w:trPr>
          <w:trHeight w:val="25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585" w14:textId="77777777" w:rsidR="00ED5C37" w:rsidRPr="00F26CA7" w:rsidRDefault="00ED5C37" w:rsidP="00ED5C37">
            <w:pPr>
              <w:pStyle w:val="Odlomakpopisa"/>
              <w:numPr>
                <w:ilvl w:val="0"/>
                <w:numId w:val="37"/>
              </w:numPr>
              <w:spacing w:before="60"/>
              <w:ind w:left="641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DA3C" w14:textId="77777777" w:rsidR="00ED5C37" w:rsidRPr="00F26CA7" w:rsidRDefault="00ED5C37" w:rsidP="00FB5A48">
            <w:pPr>
              <w:tabs>
                <w:tab w:val="left" w:pos="742"/>
              </w:tabs>
              <w:spacing w:before="60" w:after="60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>Najveći protok: Q</w:t>
            </w:r>
            <w:r w:rsidRPr="00F26CA7">
              <w:rPr>
                <w:rFonts w:cs="Arial"/>
                <w:sz w:val="20"/>
                <w:vertAlign w:val="subscript"/>
              </w:rPr>
              <w:t xml:space="preserve">max </w:t>
            </w:r>
            <w:r w:rsidRPr="00F26CA7">
              <w:rPr>
                <w:rFonts w:cs="Arial"/>
                <w:sz w:val="20"/>
              </w:rPr>
              <w:t>= 16 m</w:t>
            </w:r>
            <w:r w:rsidRPr="00F26CA7">
              <w:rPr>
                <w:rFonts w:cs="Arial"/>
                <w:sz w:val="20"/>
                <w:vertAlign w:val="superscript"/>
              </w:rPr>
              <w:t>3</w:t>
            </w:r>
            <w:r w:rsidRPr="00F26CA7">
              <w:rPr>
                <w:rFonts w:cs="Arial"/>
                <w:sz w:val="20"/>
              </w:rPr>
              <w:t>/h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7B7" w14:textId="77777777" w:rsidR="00ED5C37" w:rsidRPr="00F26CA7" w:rsidRDefault="00ED5C37" w:rsidP="00FB5A48">
            <w:pPr>
              <w:tabs>
                <w:tab w:val="left" w:pos="742"/>
              </w:tabs>
              <w:rPr>
                <w:rFonts w:cs="Arial"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5481" w14:textId="77777777" w:rsidR="00ED5C37" w:rsidRPr="00F26CA7" w:rsidRDefault="00ED5C37" w:rsidP="00FB5A48">
            <w:pPr>
              <w:tabs>
                <w:tab w:val="left" w:pos="742"/>
              </w:tabs>
              <w:rPr>
                <w:rFonts w:cs="Arial"/>
                <w:sz w:val="20"/>
                <w:highlight w:val="green"/>
              </w:rPr>
            </w:pPr>
          </w:p>
        </w:tc>
      </w:tr>
      <w:tr w:rsidR="00ED5C37" w:rsidRPr="00F26CA7" w14:paraId="53D410AA" w14:textId="77777777" w:rsidTr="00FB5A48">
        <w:trPr>
          <w:trHeight w:val="332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4444" w14:textId="77777777" w:rsidR="00ED5C37" w:rsidRPr="00F26CA7" w:rsidRDefault="00ED5C37" w:rsidP="00ED5C37">
            <w:pPr>
              <w:pStyle w:val="Odlomakpopisa"/>
              <w:numPr>
                <w:ilvl w:val="0"/>
                <w:numId w:val="37"/>
              </w:numPr>
              <w:spacing w:before="60"/>
              <w:ind w:left="641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C61B" w14:textId="77777777" w:rsidR="00ED5C37" w:rsidRPr="00F26CA7" w:rsidRDefault="00ED5C37" w:rsidP="00FB5A48">
            <w:pPr>
              <w:spacing w:before="60" w:after="60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>Najveći dopušteni tlak: p</w:t>
            </w:r>
            <w:r w:rsidRPr="00F26CA7">
              <w:rPr>
                <w:rFonts w:cs="Arial"/>
                <w:sz w:val="20"/>
                <w:vertAlign w:val="subscript"/>
              </w:rPr>
              <w:t xml:space="preserve">max </w:t>
            </w:r>
            <w:r w:rsidRPr="00F26CA7">
              <w:rPr>
                <w:rFonts w:cs="Arial"/>
                <w:sz w:val="20"/>
              </w:rPr>
              <w:t>= 0,5 bar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F1C" w14:textId="77777777" w:rsidR="00ED5C37" w:rsidRPr="00F26CA7" w:rsidRDefault="00ED5C37" w:rsidP="00FB5A48">
            <w:pPr>
              <w:rPr>
                <w:rFonts w:cs="Arial"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E0B" w14:textId="77777777" w:rsidR="00ED5C37" w:rsidRPr="00F26CA7" w:rsidRDefault="00ED5C37" w:rsidP="00FB5A48">
            <w:pPr>
              <w:rPr>
                <w:rFonts w:cs="Arial"/>
                <w:sz w:val="20"/>
                <w:highlight w:val="green"/>
              </w:rPr>
            </w:pPr>
          </w:p>
        </w:tc>
      </w:tr>
      <w:tr w:rsidR="00ED5C37" w:rsidRPr="00F26CA7" w14:paraId="62A42B72" w14:textId="77777777" w:rsidTr="00FB5A48">
        <w:trPr>
          <w:trHeight w:val="56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2D57" w14:textId="77777777" w:rsidR="00ED5C37" w:rsidRPr="00F26CA7" w:rsidRDefault="00ED5C37" w:rsidP="00ED5C37">
            <w:pPr>
              <w:pStyle w:val="Odlomakpopisa"/>
              <w:numPr>
                <w:ilvl w:val="0"/>
                <w:numId w:val="37"/>
              </w:numPr>
              <w:spacing w:before="60"/>
              <w:ind w:left="641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2570" w14:textId="77777777" w:rsidR="00ED5C37" w:rsidRPr="00F26CA7" w:rsidRDefault="00ED5C37" w:rsidP="00FB5A48">
            <w:pPr>
              <w:tabs>
                <w:tab w:val="left" w:pos="742"/>
              </w:tabs>
              <w:spacing w:before="60" w:after="60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>Temperatura primjene: T = od -10 ºC do +40 ºC, prema Pravilniku o tehničkim i mjeriteljskim zahtjevima koji se odnose na mjerila (NN 21/2016)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3ACA" w14:textId="77777777" w:rsidR="00ED5C37" w:rsidRPr="00F26CA7" w:rsidRDefault="00ED5C37" w:rsidP="00FB5A48">
            <w:pPr>
              <w:tabs>
                <w:tab w:val="left" w:pos="742"/>
              </w:tabs>
              <w:rPr>
                <w:rFonts w:cs="Arial"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3006" w14:textId="77777777" w:rsidR="00ED5C37" w:rsidRPr="00F26CA7" w:rsidRDefault="00ED5C37" w:rsidP="00FB5A48">
            <w:pPr>
              <w:tabs>
                <w:tab w:val="left" w:pos="742"/>
              </w:tabs>
              <w:rPr>
                <w:rFonts w:cs="Arial"/>
                <w:sz w:val="20"/>
                <w:highlight w:val="green"/>
              </w:rPr>
            </w:pPr>
          </w:p>
        </w:tc>
      </w:tr>
      <w:tr w:rsidR="00ED5C37" w:rsidRPr="00F26CA7" w14:paraId="6AA82457" w14:textId="77777777" w:rsidTr="00FB5A48">
        <w:trPr>
          <w:trHeight w:val="34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960" w14:textId="77777777" w:rsidR="00ED5C37" w:rsidRPr="00F26CA7" w:rsidRDefault="00ED5C37" w:rsidP="00ED5C37">
            <w:pPr>
              <w:pStyle w:val="Odlomakpopisa"/>
              <w:numPr>
                <w:ilvl w:val="0"/>
                <w:numId w:val="37"/>
              </w:numPr>
              <w:spacing w:before="60"/>
              <w:ind w:left="641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B679" w14:textId="77777777" w:rsidR="00ED5C37" w:rsidRPr="00F26CA7" w:rsidRDefault="00ED5C37" w:rsidP="00FB5A48">
            <w:pPr>
              <w:tabs>
                <w:tab w:val="left" w:pos="742"/>
              </w:tabs>
              <w:spacing w:before="60" w:after="60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>Dvocijevna izvedba: razmak između priključaka A = 280 mm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755" w14:textId="77777777" w:rsidR="00ED5C37" w:rsidRPr="00F26CA7" w:rsidRDefault="00ED5C37" w:rsidP="00FB5A48">
            <w:pPr>
              <w:tabs>
                <w:tab w:val="left" w:pos="742"/>
              </w:tabs>
              <w:rPr>
                <w:rFonts w:cs="Arial"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446" w14:textId="77777777" w:rsidR="00ED5C37" w:rsidRPr="00F26CA7" w:rsidRDefault="00ED5C37" w:rsidP="00FB5A48">
            <w:pPr>
              <w:tabs>
                <w:tab w:val="left" w:pos="742"/>
              </w:tabs>
              <w:rPr>
                <w:rFonts w:cs="Arial"/>
                <w:sz w:val="20"/>
                <w:highlight w:val="green"/>
              </w:rPr>
            </w:pPr>
          </w:p>
        </w:tc>
      </w:tr>
      <w:tr w:rsidR="00ED5C37" w:rsidRPr="00F26CA7" w14:paraId="6A4B8696" w14:textId="77777777" w:rsidTr="00FB5A48">
        <w:trPr>
          <w:trHeight w:val="56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FF50" w14:textId="77777777" w:rsidR="00ED5C37" w:rsidRPr="00F26CA7" w:rsidRDefault="00ED5C37" w:rsidP="00ED5C37">
            <w:pPr>
              <w:pStyle w:val="Odlomakpopisa"/>
              <w:numPr>
                <w:ilvl w:val="0"/>
                <w:numId w:val="37"/>
              </w:numPr>
              <w:spacing w:before="60"/>
              <w:ind w:left="641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7483" w14:textId="77777777" w:rsidR="00ED5C37" w:rsidRPr="00F26CA7" w:rsidRDefault="00ED5C37" w:rsidP="00FB5A48">
            <w:pPr>
              <w:tabs>
                <w:tab w:val="left" w:pos="742"/>
              </w:tabs>
              <w:spacing w:before="60" w:after="60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 xml:space="preserve">Priključci: nazivni priključci DN 40, navojni prema DIN 3376-1 (navojni spojevi odgovaraju HRN EN ISO 228-1)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6DE6" w14:textId="77777777" w:rsidR="00ED5C37" w:rsidRPr="00F26CA7" w:rsidRDefault="00ED5C37" w:rsidP="00FB5A48">
            <w:pPr>
              <w:tabs>
                <w:tab w:val="left" w:pos="742"/>
              </w:tabs>
              <w:rPr>
                <w:rFonts w:cs="Arial"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61D" w14:textId="77777777" w:rsidR="00ED5C37" w:rsidRPr="00F26CA7" w:rsidRDefault="00ED5C37" w:rsidP="00FB5A48">
            <w:pPr>
              <w:tabs>
                <w:tab w:val="left" w:pos="742"/>
              </w:tabs>
              <w:rPr>
                <w:rFonts w:cs="Arial"/>
                <w:sz w:val="20"/>
                <w:highlight w:val="green"/>
              </w:rPr>
            </w:pPr>
          </w:p>
        </w:tc>
      </w:tr>
      <w:tr w:rsidR="00ED5C37" w:rsidRPr="00F26CA7" w14:paraId="4384CF89" w14:textId="77777777" w:rsidTr="00FB5A48">
        <w:trPr>
          <w:trHeight w:val="26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2AA" w14:textId="77777777" w:rsidR="00ED5C37" w:rsidRPr="00F26CA7" w:rsidRDefault="00ED5C37" w:rsidP="00ED5C37">
            <w:pPr>
              <w:pStyle w:val="Odlomakpopisa"/>
              <w:numPr>
                <w:ilvl w:val="0"/>
                <w:numId w:val="37"/>
              </w:numPr>
              <w:spacing w:before="60"/>
              <w:ind w:left="641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EC5B" w14:textId="77777777" w:rsidR="00ED5C37" w:rsidRPr="00F26CA7" w:rsidRDefault="00ED5C37" w:rsidP="00FB5A48">
            <w:pPr>
              <w:tabs>
                <w:tab w:val="left" w:pos="33"/>
              </w:tabs>
              <w:spacing w:before="60" w:after="60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>Pripadajuće holender matice, prema HRN EN ISO 228-1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4EC7" w14:textId="77777777" w:rsidR="00ED5C37" w:rsidRPr="00F26CA7" w:rsidRDefault="00ED5C37" w:rsidP="00FB5A48">
            <w:pPr>
              <w:tabs>
                <w:tab w:val="left" w:pos="33"/>
              </w:tabs>
              <w:rPr>
                <w:rFonts w:cs="Arial"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B77" w14:textId="77777777" w:rsidR="00ED5C37" w:rsidRPr="00F26CA7" w:rsidRDefault="00ED5C37" w:rsidP="00FB5A48">
            <w:pPr>
              <w:tabs>
                <w:tab w:val="left" w:pos="33"/>
              </w:tabs>
              <w:rPr>
                <w:rFonts w:cs="Arial"/>
                <w:sz w:val="20"/>
                <w:highlight w:val="green"/>
              </w:rPr>
            </w:pPr>
          </w:p>
        </w:tc>
      </w:tr>
      <w:tr w:rsidR="00ED5C37" w:rsidRPr="00F26CA7" w14:paraId="17300FD2" w14:textId="77777777" w:rsidTr="00FB5A48">
        <w:trPr>
          <w:trHeight w:val="38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834D" w14:textId="77777777" w:rsidR="00ED5C37" w:rsidRPr="00F26CA7" w:rsidRDefault="00ED5C37" w:rsidP="00ED5C37">
            <w:pPr>
              <w:pStyle w:val="Odlomakpopisa"/>
              <w:numPr>
                <w:ilvl w:val="0"/>
                <w:numId w:val="37"/>
              </w:numPr>
              <w:spacing w:before="60"/>
              <w:ind w:left="641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F437" w14:textId="77777777" w:rsidR="00ED5C37" w:rsidRPr="00F26CA7" w:rsidRDefault="00ED5C37" w:rsidP="00FB5A48">
            <w:pPr>
              <w:tabs>
                <w:tab w:val="left" w:pos="742"/>
              </w:tabs>
              <w:spacing w:before="60" w:after="60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>Pripadajuće spojnice (štucne) navojne, prema HRN EN ISO 228-1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A9D" w14:textId="77777777" w:rsidR="00ED5C37" w:rsidRPr="00F26CA7" w:rsidRDefault="00ED5C37" w:rsidP="00FB5A48">
            <w:pPr>
              <w:tabs>
                <w:tab w:val="left" w:pos="742"/>
              </w:tabs>
              <w:rPr>
                <w:rFonts w:cs="Arial"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3CF" w14:textId="77777777" w:rsidR="00ED5C37" w:rsidRPr="00F26CA7" w:rsidRDefault="00ED5C37" w:rsidP="00FB5A48">
            <w:pPr>
              <w:tabs>
                <w:tab w:val="left" w:pos="742"/>
              </w:tabs>
              <w:rPr>
                <w:rFonts w:cs="Arial"/>
                <w:sz w:val="20"/>
                <w:highlight w:val="green"/>
              </w:rPr>
            </w:pPr>
          </w:p>
        </w:tc>
      </w:tr>
      <w:tr w:rsidR="00ED5C37" w:rsidRPr="00F26CA7" w14:paraId="30B6E2FA" w14:textId="77777777" w:rsidTr="00FB5A48">
        <w:trPr>
          <w:trHeight w:val="56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BA0A" w14:textId="77777777" w:rsidR="00ED5C37" w:rsidRPr="00F26CA7" w:rsidRDefault="00ED5C37" w:rsidP="00ED5C37">
            <w:pPr>
              <w:pStyle w:val="Odlomakpopisa"/>
              <w:numPr>
                <w:ilvl w:val="0"/>
                <w:numId w:val="37"/>
              </w:numPr>
              <w:spacing w:before="60"/>
              <w:ind w:left="641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E7CC" w14:textId="77777777" w:rsidR="00ED5C37" w:rsidRPr="00F26CA7" w:rsidRDefault="00ED5C37" w:rsidP="00FB5A48">
            <w:pPr>
              <w:tabs>
                <w:tab w:val="left" w:pos="742"/>
              </w:tabs>
              <w:spacing w:before="60" w:after="60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>Brojčanik: plinomjer izveden sa brojčanikom prema internoj specifikaciji koja odgovara tehničkim pravilima PTB-29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8F7" w14:textId="77777777" w:rsidR="00ED5C37" w:rsidRPr="00F26CA7" w:rsidRDefault="00ED5C37" w:rsidP="00FB5A48">
            <w:pPr>
              <w:tabs>
                <w:tab w:val="left" w:pos="742"/>
              </w:tabs>
              <w:rPr>
                <w:rFonts w:cs="Arial"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F4F" w14:textId="77777777" w:rsidR="00ED5C37" w:rsidRPr="00F26CA7" w:rsidRDefault="00ED5C37" w:rsidP="00FB5A48">
            <w:pPr>
              <w:tabs>
                <w:tab w:val="left" w:pos="742"/>
              </w:tabs>
              <w:rPr>
                <w:rFonts w:cs="Arial"/>
                <w:sz w:val="20"/>
                <w:highlight w:val="green"/>
              </w:rPr>
            </w:pPr>
          </w:p>
        </w:tc>
      </w:tr>
      <w:tr w:rsidR="00ED5C37" w:rsidRPr="00F26CA7" w14:paraId="54ADD1DB" w14:textId="77777777" w:rsidTr="00FB5A48">
        <w:trPr>
          <w:trHeight w:val="19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C3C" w14:textId="77777777" w:rsidR="00ED5C37" w:rsidRPr="00F26CA7" w:rsidRDefault="00ED5C37" w:rsidP="00ED5C37">
            <w:pPr>
              <w:pStyle w:val="Odlomakpopisa"/>
              <w:numPr>
                <w:ilvl w:val="0"/>
                <w:numId w:val="37"/>
              </w:numPr>
              <w:spacing w:before="60"/>
              <w:ind w:left="641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9B92" w14:textId="77777777" w:rsidR="00ED5C37" w:rsidRPr="00F26CA7" w:rsidRDefault="00ED5C37" w:rsidP="00FB5A48">
            <w:pPr>
              <w:tabs>
                <w:tab w:val="left" w:pos="742"/>
              </w:tabs>
              <w:spacing w:before="60" w:after="60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>Prijenos gibanja: putem magnetske spojke prema HRN EN 1359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0F6" w14:textId="77777777" w:rsidR="00ED5C37" w:rsidRPr="00F26CA7" w:rsidRDefault="00ED5C37" w:rsidP="00FB5A48">
            <w:pPr>
              <w:tabs>
                <w:tab w:val="left" w:pos="742"/>
              </w:tabs>
              <w:rPr>
                <w:rFonts w:cs="Arial"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2693" w14:textId="77777777" w:rsidR="00ED5C37" w:rsidRPr="00F26CA7" w:rsidRDefault="00ED5C37" w:rsidP="00FB5A48">
            <w:pPr>
              <w:tabs>
                <w:tab w:val="left" w:pos="742"/>
              </w:tabs>
              <w:rPr>
                <w:rFonts w:cs="Arial"/>
                <w:sz w:val="20"/>
                <w:highlight w:val="green"/>
              </w:rPr>
            </w:pPr>
          </w:p>
        </w:tc>
      </w:tr>
      <w:tr w:rsidR="00ED5C37" w:rsidRPr="00F26CA7" w14:paraId="582A4F8C" w14:textId="77777777" w:rsidTr="00FB5A48">
        <w:trPr>
          <w:trHeight w:val="33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386" w14:textId="77777777" w:rsidR="00ED5C37" w:rsidRPr="00F26CA7" w:rsidRDefault="00ED5C37" w:rsidP="00ED5C37">
            <w:pPr>
              <w:pStyle w:val="Odlomakpopisa"/>
              <w:numPr>
                <w:ilvl w:val="0"/>
                <w:numId w:val="37"/>
              </w:numPr>
              <w:spacing w:before="60"/>
              <w:ind w:left="641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E3EA" w14:textId="77777777" w:rsidR="00ED5C37" w:rsidRPr="00F26CA7" w:rsidRDefault="00ED5C37" w:rsidP="00FB5A48">
            <w:pPr>
              <w:pStyle w:val="Odlomak"/>
              <w:tabs>
                <w:tab w:val="left" w:pos="742"/>
              </w:tabs>
              <w:ind w:left="34" w:firstLine="0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>Radni medij: Prirodni plinovi prema DVGW G 260 i HRN EN 437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3F61" w14:textId="77777777" w:rsidR="00ED5C37" w:rsidRPr="00F26CA7" w:rsidRDefault="00ED5C37" w:rsidP="00FB5A48">
            <w:pPr>
              <w:pStyle w:val="Odlomak"/>
              <w:tabs>
                <w:tab w:val="left" w:pos="742"/>
              </w:tabs>
              <w:spacing w:before="0" w:after="0"/>
              <w:ind w:left="33" w:firstLine="1"/>
              <w:rPr>
                <w:rFonts w:cs="Arial"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4EFE" w14:textId="77777777" w:rsidR="00ED5C37" w:rsidRPr="00F26CA7" w:rsidRDefault="00ED5C37" w:rsidP="00FB5A48">
            <w:pPr>
              <w:pStyle w:val="Odlomak"/>
              <w:tabs>
                <w:tab w:val="left" w:pos="742"/>
              </w:tabs>
              <w:spacing w:before="0" w:after="0"/>
              <w:ind w:left="33" w:firstLine="1"/>
              <w:rPr>
                <w:rFonts w:cs="Arial"/>
                <w:sz w:val="20"/>
                <w:highlight w:val="green"/>
              </w:rPr>
            </w:pPr>
          </w:p>
        </w:tc>
      </w:tr>
      <w:tr w:rsidR="00ED5C37" w:rsidRPr="00F26CA7" w14:paraId="34624919" w14:textId="77777777" w:rsidTr="00FB5A48">
        <w:trPr>
          <w:trHeight w:val="56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FA3" w14:textId="77777777" w:rsidR="00ED5C37" w:rsidRPr="00F26CA7" w:rsidRDefault="00ED5C37" w:rsidP="00ED5C37">
            <w:pPr>
              <w:pStyle w:val="Odlomakpopisa"/>
              <w:numPr>
                <w:ilvl w:val="0"/>
                <w:numId w:val="37"/>
              </w:numPr>
              <w:spacing w:before="60"/>
              <w:ind w:left="641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61FD" w14:textId="77777777" w:rsidR="00ED5C37" w:rsidRPr="00F26CA7" w:rsidRDefault="00ED5C37" w:rsidP="00FB5A48">
            <w:pPr>
              <w:tabs>
                <w:tab w:val="left" w:pos="742"/>
              </w:tabs>
              <w:spacing w:before="60"/>
              <w:jc w:val="both"/>
              <w:rPr>
                <w:rFonts w:cs="Arial"/>
                <w:b/>
                <w:sz w:val="20"/>
              </w:rPr>
            </w:pPr>
            <w:r w:rsidRPr="00F26CA7">
              <w:rPr>
                <w:rFonts w:cs="Arial"/>
                <w:b/>
                <w:i/>
                <w:sz w:val="20"/>
              </w:rPr>
              <w:t>Ovjeren prema MID direktivi EU</w:t>
            </w:r>
            <w:r w:rsidRPr="00F26CA7">
              <w:rPr>
                <w:rFonts w:cs="Arial"/>
                <w:b/>
                <w:sz w:val="20"/>
              </w:rPr>
              <w:t xml:space="preserve"> </w:t>
            </w:r>
            <w:r w:rsidRPr="00F26CA7">
              <w:rPr>
                <w:rFonts w:cs="Arial"/>
                <w:b/>
                <w:i/>
                <w:sz w:val="20"/>
              </w:rPr>
              <w:t>(podaci o ovjeri nalaze se na</w:t>
            </w:r>
            <w:r w:rsidRPr="00F26CA7">
              <w:rPr>
                <w:rFonts w:cs="Arial"/>
                <w:b/>
                <w:sz w:val="20"/>
              </w:rPr>
              <w:t xml:space="preserve"> </w:t>
            </w:r>
            <w:r w:rsidRPr="00F26CA7">
              <w:rPr>
                <w:rFonts w:cs="Arial"/>
                <w:b/>
                <w:i/>
                <w:sz w:val="20"/>
              </w:rPr>
              <w:t>plinomjeru):</w:t>
            </w:r>
          </w:p>
          <w:p w14:paraId="5AAD17D3" w14:textId="77777777" w:rsidR="00ED5C37" w:rsidRPr="00F26CA7" w:rsidRDefault="00ED5C37" w:rsidP="00FB5A48">
            <w:pPr>
              <w:tabs>
                <w:tab w:val="left" w:pos="742"/>
              </w:tabs>
              <w:jc w:val="both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>a)</w:t>
            </w:r>
            <w:r w:rsidRPr="00F26CA7">
              <w:rPr>
                <w:rFonts w:cs="Arial"/>
                <w:b/>
                <w:i/>
                <w:sz w:val="20"/>
              </w:rPr>
              <w:t xml:space="preserve"> </w:t>
            </w:r>
            <w:r w:rsidRPr="00F26CA7">
              <w:rPr>
                <w:rFonts w:cs="Arial"/>
                <w:sz w:val="20"/>
              </w:rPr>
              <w:t>prema Pravilniku o tehničkim i mjeriteljskim zahtjevima koji se odnose na mjerila</w:t>
            </w:r>
            <w:r w:rsidRPr="00F26CA7">
              <w:rPr>
                <w:rFonts w:cs="Arial"/>
                <w:b/>
                <w:i/>
                <w:sz w:val="20"/>
              </w:rPr>
              <w:t xml:space="preserve"> </w:t>
            </w:r>
            <w:r w:rsidRPr="00F26CA7">
              <w:rPr>
                <w:rFonts w:cs="Arial"/>
                <w:sz w:val="20"/>
              </w:rPr>
              <w:t>(NN 21/2016)</w:t>
            </w:r>
          </w:p>
          <w:p w14:paraId="3D77EF97" w14:textId="77777777" w:rsidR="00ED5C37" w:rsidRPr="00F26CA7" w:rsidRDefault="00ED5C37" w:rsidP="00FB5A48">
            <w:pPr>
              <w:pStyle w:val="Odlomak"/>
              <w:tabs>
                <w:tab w:val="left" w:pos="742"/>
              </w:tabs>
              <w:spacing w:before="0"/>
              <w:ind w:left="34" w:firstLine="0"/>
              <w:rPr>
                <w:rFonts w:cs="Arial"/>
                <w:sz w:val="20"/>
              </w:rPr>
            </w:pPr>
            <w:r w:rsidRPr="00F26CA7">
              <w:rPr>
                <w:rFonts w:cs="Arial"/>
                <w:sz w:val="20"/>
              </w:rPr>
              <w:t>b)</w:t>
            </w:r>
            <w:r w:rsidRPr="00F26CA7">
              <w:rPr>
                <w:rFonts w:cs="Arial"/>
                <w:b/>
                <w:i/>
                <w:sz w:val="20"/>
              </w:rPr>
              <w:t xml:space="preserve"> </w:t>
            </w:r>
            <w:r w:rsidRPr="00F26CA7">
              <w:rPr>
                <w:rFonts w:cs="Arial"/>
                <w:sz w:val="20"/>
              </w:rPr>
              <w:t>u skladu s  Izjavom o sukladnosti proizvoda sa EU - direktivom 2014/32/EU (MID)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49F3" w14:textId="77777777" w:rsidR="00ED5C37" w:rsidRPr="00F26CA7" w:rsidRDefault="00ED5C37" w:rsidP="00FB5A48">
            <w:pPr>
              <w:pStyle w:val="Odlomak"/>
              <w:tabs>
                <w:tab w:val="left" w:pos="742"/>
              </w:tabs>
              <w:spacing w:before="0" w:after="0"/>
              <w:ind w:left="33" w:firstLine="1"/>
              <w:rPr>
                <w:rFonts w:cs="Arial"/>
                <w:sz w:val="20"/>
                <w:highlight w:val="gree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BDCD" w14:textId="77777777" w:rsidR="00ED5C37" w:rsidRPr="00F26CA7" w:rsidRDefault="00ED5C37" w:rsidP="00FB5A48">
            <w:pPr>
              <w:pStyle w:val="Odlomak"/>
              <w:tabs>
                <w:tab w:val="left" w:pos="742"/>
              </w:tabs>
              <w:spacing w:before="0" w:after="0"/>
              <w:ind w:left="33" w:firstLine="1"/>
              <w:rPr>
                <w:rFonts w:cs="Arial"/>
                <w:sz w:val="20"/>
                <w:highlight w:val="green"/>
              </w:rPr>
            </w:pPr>
          </w:p>
        </w:tc>
      </w:tr>
    </w:tbl>
    <w:p w14:paraId="399B25F0" w14:textId="77777777" w:rsidR="00ED5C37" w:rsidRDefault="00ED5C37" w:rsidP="00ED5C37">
      <w:pPr>
        <w:rPr>
          <w:szCs w:val="24"/>
        </w:rPr>
      </w:pPr>
    </w:p>
    <w:p w14:paraId="100B4A92" w14:textId="77777777" w:rsidR="00ED5C37" w:rsidRPr="00B62778" w:rsidRDefault="00ED5C37" w:rsidP="00005B7D">
      <w:pPr>
        <w:spacing w:after="60"/>
        <w:jc w:val="both"/>
        <w:rPr>
          <w:rFonts w:cs="Arial"/>
          <w:bCs/>
          <w:szCs w:val="24"/>
          <w:u w:val="single"/>
        </w:rPr>
      </w:pPr>
      <w:r w:rsidRPr="00B62778">
        <w:rPr>
          <w:rFonts w:cs="Arial"/>
          <w:bCs/>
          <w:szCs w:val="24"/>
          <w:u w:val="single"/>
        </w:rPr>
        <w:t>Napomena:</w:t>
      </w:r>
    </w:p>
    <w:p w14:paraId="3FFEB6E8" w14:textId="0F9A2A87" w:rsidR="00ED5C37" w:rsidRPr="00981B2E" w:rsidRDefault="00ED5C37" w:rsidP="00981B2E">
      <w:pPr>
        <w:jc w:val="both"/>
        <w:rPr>
          <w:rFonts w:cs="Arial"/>
          <w:bCs/>
          <w:szCs w:val="24"/>
        </w:rPr>
      </w:pPr>
      <w:r w:rsidRPr="00B62778">
        <w:rPr>
          <w:rFonts w:cs="Arial"/>
          <w:bCs/>
          <w:szCs w:val="24"/>
        </w:rPr>
        <w:t xml:space="preserve">Poveznica na službenu mrežnu stranicu (web </w:t>
      </w:r>
      <w:r>
        <w:rPr>
          <w:rFonts w:cs="Arial"/>
          <w:bCs/>
          <w:szCs w:val="24"/>
        </w:rPr>
        <w:t>-</w:t>
      </w:r>
      <w:r w:rsidRPr="00B62778">
        <w:rPr>
          <w:rFonts w:cs="Arial"/>
          <w:bCs/>
          <w:szCs w:val="24"/>
        </w:rPr>
        <w:t xml:space="preserve"> stranica </w:t>
      </w:r>
      <w:r>
        <w:rPr>
          <w:rFonts w:cs="Arial"/>
          <w:bCs/>
          <w:szCs w:val="24"/>
        </w:rPr>
        <w:t>-</w:t>
      </w:r>
      <w:r w:rsidRPr="00B62778">
        <w:rPr>
          <w:rFonts w:cs="Arial"/>
          <w:bCs/>
          <w:szCs w:val="24"/>
        </w:rPr>
        <w:t xml:space="preserve"> adresa)</w:t>
      </w:r>
    </w:p>
    <w:p w14:paraId="44427549" w14:textId="77777777" w:rsidR="003D01A9" w:rsidRDefault="003D01A9" w:rsidP="00A127A4">
      <w:pPr>
        <w:jc w:val="both"/>
        <w:rPr>
          <w:szCs w:val="24"/>
        </w:rPr>
      </w:pPr>
    </w:p>
    <w:p w14:paraId="4C8B1B11" w14:textId="77777777" w:rsidR="00981B2E" w:rsidRDefault="00981B2E" w:rsidP="00A127A4">
      <w:pPr>
        <w:jc w:val="both"/>
        <w:rPr>
          <w:szCs w:val="24"/>
        </w:rPr>
      </w:pPr>
    </w:p>
    <w:p w14:paraId="4B186B4E" w14:textId="77777777" w:rsidR="00981B2E" w:rsidRDefault="00981B2E" w:rsidP="00A127A4">
      <w:pPr>
        <w:jc w:val="both"/>
        <w:rPr>
          <w:szCs w:val="24"/>
        </w:rPr>
      </w:pPr>
    </w:p>
    <w:p w14:paraId="7C22F8F1" w14:textId="51603180" w:rsidR="003D01A9" w:rsidRPr="006E20A6" w:rsidRDefault="003D01A9" w:rsidP="00005B7D">
      <w:pPr>
        <w:jc w:val="both"/>
        <w:rPr>
          <w:b/>
          <w:sz w:val="28"/>
          <w:szCs w:val="28"/>
          <w:u w:val="single"/>
        </w:rPr>
      </w:pPr>
      <w:r w:rsidRPr="006E20A6">
        <w:rPr>
          <w:b/>
          <w:sz w:val="28"/>
          <w:szCs w:val="28"/>
          <w:u w:val="single"/>
        </w:rPr>
        <w:t>2. Uređaj za daljinsko radijsko očitavanje plinomjera G-10 - Ex izvedba</w:t>
      </w:r>
    </w:p>
    <w:p w14:paraId="355549F9" w14:textId="77777777" w:rsidR="004134C1" w:rsidRDefault="004134C1" w:rsidP="00A127A4">
      <w:pPr>
        <w:jc w:val="both"/>
        <w:rPr>
          <w:szCs w:val="24"/>
        </w:rPr>
      </w:pPr>
    </w:p>
    <w:p w14:paraId="68B06003" w14:textId="77777777" w:rsidR="00981B2E" w:rsidRDefault="00981B2E" w:rsidP="00A127A4">
      <w:pPr>
        <w:jc w:val="both"/>
        <w:rPr>
          <w:szCs w:val="24"/>
        </w:rPr>
      </w:pPr>
    </w:p>
    <w:p w14:paraId="318BE51A" w14:textId="120FDE5D" w:rsidR="003D01A9" w:rsidRDefault="003D01A9" w:rsidP="003D01A9">
      <w:pPr>
        <w:pStyle w:val="Odlomak"/>
        <w:spacing w:before="0" w:after="120"/>
        <w:ind w:left="1134" w:hanging="1111"/>
        <w:rPr>
          <w:rFonts w:cs="Arial"/>
          <w:szCs w:val="24"/>
        </w:rPr>
      </w:pPr>
      <w:r>
        <w:rPr>
          <w:rFonts w:cs="Arial"/>
          <w:szCs w:val="24"/>
        </w:rPr>
        <w:t xml:space="preserve">Tablica </w:t>
      </w:r>
      <w:r w:rsidR="00076BFB">
        <w:rPr>
          <w:rFonts w:cs="Arial"/>
          <w:szCs w:val="24"/>
        </w:rPr>
        <w:t>2</w:t>
      </w:r>
      <w:r>
        <w:rPr>
          <w:rFonts w:cs="Arial"/>
          <w:szCs w:val="24"/>
        </w:rPr>
        <w:t>) Tehnička specifikacija uređaja za daljinsko radijsko očitavanje plinomjera G-10 - Ex izvedba</w:t>
      </w:r>
    </w:p>
    <w:tbl>
      <w:tblPr>
        <w:tblW w:w="106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1562"/>
        <w:gridCol w:w="1701"/>
      </w:tblGrid>
      <w:tr w:rsidR="003D01A9" w14:paraId="40297A6D" w14:textId="77777777" w:rsidTr="00B87525">
        <w:trPr>
          <w:trHeight w:val="17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E591" w14:textId="77777777" w:rsidR="003D01A9" w:rsidRDefault="003D01A9" w:rsidP="00B87525">
            <w:pPr>
              <w:pStyle w:val="Bezproreda"/>
              <w:ind w:left="-1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E4AF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TEHNIČKA SPECIFIKACIJA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2194" w14:textId="314F3D5F" w:rsidR="00894299" w:rsidRDefault="003D01A9" w:rsidP="00B87525">
            <w:pPr>
              <w:pStyle w:val="Bezproreda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7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Uređaj za</w:t>
            </w:r>
            <w:r w:rsidRPr="003F07EE">
              <w:rPr>
                <w:rFonts w:ascii="Arial" w:hAnsi="Arial" w:cs="Arial"/>
                <w:b/>
                <w:sz w:val="20"/>
                <w:szCs w:val="20"/>
              </w:rPr>
              <w:t xml:space="preserve"> daljinsko očitavanje plinomjera </w:t>
            </w:r>
          </w:p>
          <w:p w14:paraId="7FF8F4D2" w14:textId="7159E634" w:rsidR="003D01A9" w:rsidRPr="003F07EE" w:rsidRDefault="003D01A9" w:rsidP="00894299">
            <w:pPr>
              <w:pStyle w:val="Bezprored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7EE">
              <w:rPr>
                <w:rFonts w:ascii="Arial" w:hAnsi="Arial" w:cs="Arial"/>
                <w:b/>
                <w:sz w:val="20"/>
                <w:szCs w:val="20"/>
              </w:rPr>
              <w:t>G-10 - Ex izvedba</w:t>
            </w:r>
            <w:r w:rsidRPr="003F07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zadovoljava tražene uvjete</w:t>
            </w:r>
          </w:p>
          <w:p w14:paraId="0CD5282F" w14:textId="77777777" w:rsidR="003D01A9" w:rsidRPr="003F07EE" w:rsidRDefault="003D01A9" w:rsidP="00B87525">
            <w:pPr>
              <w:pStyle w:val="Bezproreda"/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734B58" w14:textId="77777777" w:rsidR="003D01A9" w:rsidRPr="003F07EE" w:rsidRDefault="003D01A9" w:rsidP="00B87525">
            <w:pPr>
              <w:pStyle w:val="Bezproreda"/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7EE">
              <w:rPr>
                <w:rFonts w:ascii="Arial" w:hAnsi="Arial" w:cs="Arial"/>
                <w:b/>
                <w:bCs/>
                <w:sz w:val="20"/>
                <w:szCs w:val="20"/>
              </w:rPr>
              <w:t>(DA / 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589F" w14:textId="77777777" w:rsidR="003D01A9" w:rsidRPr="003F07EE" w:rsidRDefault="003D01A9" w:rsidP="00B87525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3F07EE">
              <w:rPr>
                <w:rFonts w:cs="Arial"/>
                <w:b/>
                <w:sz w:val="20"/>
              </w:rPr>
              <w:t>Naznaka rednog broja stranice i naziva tehničke dokumentacije</w:t>
            </w:r>
          </w:p>
          <w:p w14:paraId="693A8395" w14:textId="77777777" w:rsidR="003D01A9" w:rsidRPr="003F07EE" w:rsidRDefault="003D01A9" w:rsidP="00B87525">
            <w:pPr>
              <w:pStyle w:val="Bezproreda"/>
              <w:spacing w:after="60"/>
              <w:ind w:hanging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7EE">
              <w:rPr>
                <w:rFonts w:ascii="Arial" w:hAnsi="Arial" w:cs="Arial"/>
                <w:b/>
                <w:iCs/>
                <w:sz w:val="20"/>
                <w:szCs w:val="20"/>
              </w:rPr>
              <w:t>(certifikata, sklopnih crteža i prospekata) na kojoj se nalazi tražena stavka tehničke specifikacije</w:t>
            </w:r>
          </w:p>
          <w:p w14:paraId="04D6D156" w14:textId="77777777" w:rsidR="003D01A9" w:rsidRPr="003F07EE" w:rsidRDefault="003D01A9" w:rsidP="00B87525">
            <w:pPr>
              <w:pStyle w:val="Bezproreda"/>
              <w:ind w:hanging="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01A9" w14:paraId="6E0D9DF2" w14:textId="77777777" w:rsidTr="00B87525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B8E" w14:textId="77777777" w:rsidR="003D01A9" w:rsidRDefault="003D01A9" w:rsidP="00B87525">
            <w:pPr>
              <w:pStyle w:val="Bezproreda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52676841"/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85E6" w14:textId="7257E73E" w:rsidR="003D01A9" w:rsidRPr="000C4CDA" w:rsidRDefault="003D01A9" w:rsidP="00B87525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Uređaj za daljinsko radijsko očitavanje plinomjera G-10 - Ex izvedba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B50E" w14:textId="77777777" w:rsidR="003D01A9" w:rsidRDefault="003D01A9" w:rsidP="00B87525">
            <w:pPr>
              <w:pStyle w:val="Bezproreda"/>
              <w:ind w:left="-10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8E2A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End w:id="2"/>
      </w:tr>
      <w:tr w:rsidR="003D01A9" w14:paraId="64E1BD46" w14:textId="77777777" w:rsidTr="00B87525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5210" w14:textId="77777777" w:rsidR="003D01A9" w:rsidRDefault="003D01A9" w:rsidP="00B87525">
            <w:pPr>
              <w:pStyle w:val="Bezproreda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11C" w14:textId="77777777" w:rsidR="003D01A9" w:rsidRDefault="003D01A9" w:rsidP="00B875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Izvedba uređaja : uređaj u Ex - izvedbi </w:t>
            </w:r>
          </w:p>
          <w:p w14:paraId="15456C16" w14:textId="77777777" w:rsidR="003D01A9" w:rsidRDefault="003D01A9" w:rsidP="00B87525">
            <w:pPr>
              <w:ind w:left="360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a) važeći  Ex - certifikat ovlaštenog tijela</w:t>
            </w:r>
          </w:p>
          <w:p w14:paraId="23504476" w14:textId="77777777" w:rsidR="003D01A9" w:rsidRDefault="003D01A9" w:rsidP="00B87525">
            <w:pPr>
              <w:ind w:left="604" w:hanging="244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b) važeća Izjava proizvođača o sukladnosti proizvoda prema direktivi 94/9/EC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CBF" w14:textId="77777777" w:rsidR="003D01A9" w:rsidRDefault="003D01A9" w:rsidP="00B87525">
            <w:pPr>
              <w:pStyle w:val="Bezproreda"/>
              <w:ind w:left="-10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78F9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75F122A1" w14:textId="77777777" w:rsidTr="00B87525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17F2" w14:textId="77777777" w:rsidR="003D01A9" w:rsidRDefault="003D01A9" w:rsidP="00B87525">
            <w:pPr>
              <w:pStyle w:val="Bezproreda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7FDF" w14:textId="77777777" w:rsidR="003D01A9" w:rsidRDefault="003D01A9" w:rsidP="00B87525">
            <w:pPr>
              <w:pStyle w:val="Bezproreda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Povezivanje s plinomjerom: mogućnost spajanja s reed senzorom za membranske plinomjere G-10 ili sklop s konektorom (muški ili ženski) za rotacijske ili turbinske plinomjere, koji su ugrađeni (ugrađuju se) na distribucijskom području GPZ-a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6981" w14:textId="77777777" w:rsidR="003D01A9" w:rsidRDefault="003D01A9" w:rsidP="00B87525">
            <w:pPr>
              <w:pStyle w:val="Bezproreda"/>
              <w:ind w:left="-10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2506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7DF834BE" w14:textId="77777777" w:rsidTr="00B87525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7752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4FF0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Radio modul mora biti u skladu s europskom normom EN 13757-4 Wireless M-Bus T1 MOD OMS (jednosmjerna komunikacija kod očitavanja)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B182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A3DC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2CFEAE8E" w14:textId="77777777" w:rsidTr="00B87525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46C0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F29E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Mogućnost periodičkog slanja radijskih poruka sa očitanjima mjerila potrošnje, odnosno stanje brojača impulsa sukladno normi EN 13757-4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5A15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CACC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5349912C" w14:textId="77777777" w:rsidTr="00B875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4B23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577B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Radijska frekvencija: 868,95 MHz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D464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B77B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02E0BEEF" w14:textId="77777777" w:rsidTr="00B87525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1442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088F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Baterijski napajani uređaj s kapacitetom i vijekom trajanja baterije takvim da  omogućavaju  autonoman i ispravan rad uređaja u minimalnom trajanju od 15 godina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34F5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8122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3CCF1683" w14:textId="77777777" w:rsidTr="00B87525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988A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A514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Razina zaštite uređaja od vanjskih utjecaja: minimalno IP 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AA8E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E7EB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111CD729" w14:textId="77777777" w:rsidTr="00B87525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67E5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A0E5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Područje radne temperature minimalno -20 do +55 °C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4FD4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B4D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60670837" w14:textId="77777777" w:rsidTr="00B87525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FFBC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9FD8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Minimalni vremenski razmak između periodičkog odašiljanja radijskih poruka mora iznositi 10 sekundi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056C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5E9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49BA76EE" w14:textId="77777777" w:rsidTr="00B87525">
        <w:trPr>
          <w:trHeight w:val="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0776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1FC5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Ugrađen RTC (Real-Time Clock), sat stvarnog vremena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A39A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3F62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044FEC86" w14:textId="77777777" w:rsidTr="00B87525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6A9F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074A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Mogućnost slanja i vremenske oznake u svakoj radijskoj poruci radi detekcije pokušaja zlouporabe ponovnim slanjem snimljenih radijskih poruka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7E31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159C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2935B50C" w14:textId="77777777" w:rsidTr="00B8752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84E9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82E9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Zaštita od čitanja sadržaja, neovlašteno očitanje - AES 128 enkripcija radio paketa u skladu s EN 13757-4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FB30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3269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2C1198F6" w14:textId="77777777" w:rsidTr="00B87525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4B1B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F1B3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Konfiguracija putem enkripcijom zaštićenog radijskog kanala - AES 128 enkripcija ili putem optičke glave standardni Opto IrDa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1DEB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9B8F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045AA675" w14:textId="77777777" w:rsidTr="00B87525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F14E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</w:t>
            </w:r>
          </w:p>
          <w:p w14:paraId="5CA7124E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136E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Mogućnost korisničkog mijenjanja enkripcijske zaporke radijskih poruka i pristupu konfiguracijskim parametrima na lokaciji opremom Naručitelja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1551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7A4D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71D9E9E5" w14:textId="77777777" w:rsidTr="00B87525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78C0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</w:t>
            </w:r>
          </w:p>
          <w:p w14:paraId="2115119A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0F19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Mogućnost slanja vrijednosti ostvarene potrošnje u trenutku očitanja (trenutno stanje na brojčaniku plinomjera)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F6DF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72BF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1DF90B67" w14:textId="77777777" w:rsidTr="00B87525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D9C5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43D8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Slanje alarma manipulacije (Tamper alarm), odvajanja impulsnog predajnika od mjerila, u svakoj radijskoj poruci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70D0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B001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0D916456" w14:textId="77777777" w:rsidTr="00B87525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3D9D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B003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Mogućnost dojave alarma niskog preostalog kapaciteta baterije u radijskoj poruci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4637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B819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653AE734" w14:textId="77777777" w:rsidTr="00B87525">
        <w:trPr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F523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F48A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Mogućnost dojave procijenjenog preostalog broja mjeseci ili tjedna ili dana koliko uređaj može raditi prije nego li se baterija isprazni u radijskoj poruci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2E25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1D62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01E8369B" w14:textId="77777777" w:rsidTr="00B87525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B559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C9AF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Mogućnost postavljanja i slanja serijskog broja mjerila potrošnje svakoj radijskog poruci do 10 znamenaka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1AD1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680B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122C7E14" w14:textId="77777777" w:rsidTr="00B87525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8C29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CF0D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Mogućnost postavljanja multiplikatora (brojnik i nazivnik) kojim se određuje koliko impulsa se treba izbrojati (brojnik) da bi se stanje povećalo za određeni broj (nazivnik).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DB26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07D7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0DD34BAB" w14:textId="77777777" w:rsidTr="00B87525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76DE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05ED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Mogućnost  podešavanja vremena očitavanja za funkciju ˝Očitavanje na dan očitavanja˝ (˝due date˝), zbog moguće promjene cijene plina ili promjena opskrbljivača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48C9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323F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77A5AE3B" w14:textId="77777777" w:rsidTr="00B87525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9C1C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D8D4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Uređaj mora biti kompatibilan za povezivanje s primopredajnikom radijskih signala po standardu EN 13757-4 (repetitor)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2432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A49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A9" w14:paraId="6420EF0A" w14:textId="77777777" w:rsidTr="00B87525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F3DD" w14:textId="77777777" w:rsidR="003D01A9" w:rsidRDefault="003D01A9" w:rsidP="00B87525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2473" w14:textId="77777777" w:rsidR="003D01A9" w:rsidRDefault="003D01A9" w:rsidP="00B87525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Uređaj sukladan s europskim direktivama, gdje su primijenjene norme: EN 62 368-1, HRN EN 301 489-1, HRN EN 301 489-3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2E56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7BEC" w14:textId="77777777" w:rsidR="003D01A9" w:rsidRDefault="003D01A9" w:rsidP="00B8752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ADAFC5" w14:textId="77777777" w:rsidR="003D01A9" w:rsidRDefault="003D01A9" w:rsidP="00A127A4">
      <w:pPr>
        <w:jc w:val="both"/>
        <w:rPr>
          <w:szCs w:val="24"/>
        </w:rPr>
      </w:pPr>
    </w:p>
    <w:p w14:paraId="30E99AB3" w14:textId="77777777" w:rsidR="003D01A9" w:rsidRPr="009F1DC5" w:rsidRDefault="003D01A9" w:rsidP="003D01A9">
      <w:pPr>
        <w:spacing w:after="120"/>
        <w:jc w:val="both"/>
        <w:rPr>
          <w:rFonts w:cs="Arial"/>
          <w:bCs/>
          <w:szCs w:val="24"/>
          <w:u w:val="single"/>
        </w:rPr>
      </w:pPr>
      <w:r w:rsidRPr="009F1DC5">
        <w:rPr>
          <w:rFonts w:cs="Arial"/>
          <w:bCs/>
          <w:szCs w:val="24"/>
          <w:u w:val="single"/>
        </w:rPr>
        <w:t>Napomena</w:t>
      </w:r>
      <w:r>
        <w:rPr>
          <w:rFonts w:cs="Arial"/>
          <w:bCs/>
          <w:szCs w:val="24"/>
          <w:u w:val="single"/>
        </w:rPr>
        <w:t>:</w:t>
      </w:r>
    </w:p>
    <w:p w14:paraId="46331641" w14:textId="4681848A" w:rsidR="003D01A9" w:rsidRDefault="003D01A9" w:rsidP="003D01A9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</w:t>
      </w:r>
      <w:r w:rsidRPr="009F1DC5">
        <w:rPr>
          <w:rFonts w:cs="Arial"/>
          <w:bCs/>
          <w:szCs w:val="24"/>
        </w:rPr>
        <w:t xml:space="preserve">oveznica na službenu mrežnu stranicu (web </w:t>
      </w:r>
      <w:r>
        <w:rPr>
          <w:rFonts w:cs="Arial"/>
          <w:bCs/>
          <w:szCs w:val="24"/>
        </w:rPr>
        <w:t>-</w:t>
      </w:r>
      <w:r w:rsidRPr="009F1DC5">
        <w:rPr>
          <w:rFonts w:cs="Arial"/>
          <w:bCs/>
          <w:szCs w:val="24"/>
        </w:rPr>
        <w:t xml:space="preserve"> stranica </w:t>
      </w:r>
      <w:r>
        <w:rPr>
          <w:rFonts w:cs="Arial"/>
          <w:bCs/>
          <w:szCs w:val="24"/>
        </w:rPr>
        <w:t>–</w:t>
      </w:r>
      <w:r w:rsidRPr="009F1DC5">
        <w:rPr>
          <w:rFonts w:cs="Arial"/>
          <w:bCs/>
          <w:szCs w:val="24"/>
        </w:rPr>
        <w:t xml:space="preserve"> adresa</w:t>
      </w:r>
    </w:p>
    <w:p w14:paraId="042ACCDA" w14:textId="77777777" w:rsidR="003D01A9" w:rsidRDefault="003D01A9" w:rsidP="003D01A9">
      <w:pPr>
        <w:jc w:val="both"/>
        <w:rPr>
          <w:rFonts w:cs="Arial"/>
          <w:bCs/>
          <w:szCs w:val="24"/>
        </w:rPr>
      </w:pPr>
    </w:p>
    <w:p w14:paraId="5BD9E578" w14:textId="77777777" w:rsidR="003D01A9" w:rsidRDefault="003D01A9" w:rsidP="003D01A9">
      <w:pPr>
        <w:jc w:val="both"/>
        <w:rPr>
          <w:rFonts w:cs="Arial"/>
          <w:bCs/>
          <w:szCs w:val="24"/>
        </w:rPr>
      </w:pPr>
    </w:p>
    <w:p w14:paraId="55F74DBB" w14:textId="77777777" w:rsidR="004E5C7D" w:rsidRDefault="004E5C7D" w:rsidP="003D01A9">
      <w:pPr>
        <w:jc w:val="both"/>
        <w:rPr>
          <w:rFonts w:cs="Arial"/>
          <w:bCs/>
          <w:szCs w:val="24"/>
        </w:rPr>
      </w:pPr>
    </w:p>
    <w:p w14:paraId="10EE0C6C" w14:textId="77777777" w:rsidR="004E5C7D" w:rsidRDefault="004E5C7D" w:rsidP="003D01A9">
      <w:pPr>
        <w:jc w:val="both"/>
        <w:rPr>
          <w:rFonts w:cs="Arial"/>
          <w:bCs/>
          <w:szCs w:val="24"/>
        </w:rPr>
      </w:pPr>
    </w:p>
    <w:p w14:paraId="3E0965DD" w14:textId="77777777" w:rsidR="004E5C7D" w:rsidRDefault="004E5C7D" w:rsidP="003D01A9">
      <w:pPr>
        <w:jc w:val="both"/>
        <w:rPr>
          <w:rFonts w:cs="Arial"/>
          <w:bCs/>
          <w:szCs w:val="24"/>
        </w:rPr>
      </w:pPr>
    </w:p>
    <w:p w14:paraId="4E2F9AAB" w14:textId="77777777" w:rsidR="004E5C7D" w:rsidRDefault="004E5C7D" w:rsidP="003D01A9">
      <w:pPr>
        <w:jc w:val="both"/>
        <w:rPr>
          <w:rFonts w:cs="Arial"/>
          <w:bCs/>
          <w:szCs w:val="24"/>
        </w:rPr>
      </w:pPr>
    </w:p>
    <w:p w14:paraId="1A310531" w14:textId="77777777" w:rsidR="004E5C7D" w:rsidRDefault="004E5C7D" w:rsidP="003D01A9">
      <w:pPr>
        <w:jc w:val="both"/>
        <w:rPr>
          <w:rFonts w:cs="Arial"/>
          <w:bCs/>
          <w:szCs w:val="24"/>
        </w:rPr>
      </w:pPr>
    </w:p>
    <w:p w14:paraId="54F460D3" w14:textId="7557EDE3" w:rsidR="007055A9" w:rsidRPr="006E20A6" w:rsidRDefault="007055A9" w:rsidP="007055A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</w:t>
      </w:r>
      <w:r w:rsidRPr="006E20A6">
        <w:rPr>
          <w:b/>
          <w:sz w:val="28"/>
          <w:szCs w:val="28"/>
          <w:u w:val="single"/>
        </w:rPr>
        <w:t>. Premosnic</w:t>
      </w:r>
      <w:r w:rsidR="004E5C7D">
        <w:rPr>
          <w:b/>
          <w:sz w:val="28"/>
          <w:szCs w:val="28"/>
          <w:u w:val="single"/>
        </w:rPr>
        <w:t>a</w:t>
      </w:r>
      <w:r w:rsidRPr="006E20A6">
        <w:rPr>
          <w:b/>
          <w:sz w:val="28"/>
          <w:szCs w:val="28"/>
          <w:u w:val="single"/>
        </w:rPr>
        <w:t xml:space="preserve"> za očitavanje kotlovnica</w:t>
      </w:r>
    </w:p>
    <w:p w14:paraId="560FA654" w14:textId="77777777" w:rsidR="007055A9" w:rsidRDefault="007055A9" w:rsidP="007055A9">
      <w:pPr>
        <w:pStyle w:val="Odlomak"/>
        <w:spacing w:before="0" w:after="0"/>
        <w:ind w:firstLine="0"/>
        <w:rPr>
          <w:rFonts w:cs="Arial"/>
          <w:szCs w:val="24"/>
        </w:rPr>
      </w:pPr>
    </w:p>
    <w:p w14:paraId="686E731C" w14:textId="77777777" w:rsidR="004E5C7D" w:rsidRDefault="004E5C7D" w:rsidP="007055A9">
      <w:pPr>
        <w:pStyle w:val="Odlomak"/>
        <w:spacing w:before="0" w:after="0"/>
        <w:ind w:firstLine="0"/>
        <w:rPr>
          <w:rFonts w:cs="Arial"/>
          <w:szCs w:val="24"/>
        </w:rPr>
      </w:pPr>
    </w:p>
    <w:p w14:paraId="316CC46D" w14:textId="38A7E939" w:rsidR="007055A9" w:rsidRPr="00033CBE" w:rsidRDefault="007055A9" w:rsidP="007055A9">
      <w:pPr>
        <w:pStyle w:val="Odlomak"/>
        <w:spacing w:before="0" w:after="120"/>
        <w:ind w:left="1134" w:hanging="1112"/>
        <w:rPr>
          <w:rFonts w:cs="Arial"/>
          <w:b/>
          <w:bCs/>
          <w:sz w:val="20"/>
          <w:lang w:eastAsia="hr-HR"/>
        </w:rPr>
      </w:pPr>
      <w:r>
        <w:rPr>
          <w:rFonts w:cs="Arial"/>
          <w:szCs w:val="24"/>
        </w:rPr>
        <w:t>Tablica 1</w:t>
      </w:r>
      <w:r w:rsidRPr="004E58C7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</w:t>
      </w:r>
      <w:r w:rsidRPr="00033CBE">
        <w:rPr>
          <w:rFonts w:cs="Arial"/>
          <w:szCs w:val="24"/>
        </w:rPr>
        <w:t>Tehnička specifikacija za premosnic</w:t>
      </w:r>
      <w:r w:rsidR="004E5C7D">
        <w:rPr>
          <w:rFonts w:cs="Arial"/>
          <w:szCs w:val="24"/>
        </w:rPr>
        <w:t>u</w:t>
      </w:r>
      <w:r w:rsidRPr="00033CBE">
        <w:rPr>
          <w:rFonts w:cs="Arial"/>
          <w:szCs w:val="24"/>
        </w:rPr>
        <w:t xml:space="preserve"> za očitavanje kotlovnica</w:t>
      </w:r>
      <w:r w:rsidRPr="00033CBE">
        <w:rPr>
          <w:szCs w:val="24"/>
        </w:rPr>
        <w:t>, dobava</w:t>
      </w:r>
      <w:r>
        <w:rPr>
          <w:color w:val="FF0000"/>
          <w:szCs w:val="24"/>
        </w:rPr>
        <w:t xml:space="preserve"> </w:t>
      </w:r>
      <w:r w:rsidRPr="00033CBE">
        <w:rPr>
          <w:szCs w:val="24"/>
        </w:rPr>
        <w:t>i ugradnja</w:t>
      </w:r>
      <w:r w:rsidRPr="00033CBE">
        <w:rPr>
          <w:noProof/>
          <w:lang w:eastAsia="hr-HR"/>
        </w:rPr>
        <w:t xml:space="preserve"> </w:t>
      </w:r>
      <w:r w:rsidRPr="00033CBE">
        <w:rPr>
          <w:rFonts w:cs="Arial"/>
          <w:b/>
          <w:bCs/>
          <w:noProof/>
          <w:sz w:val="20"/>
          <w:lang w:eastAsia="hr-H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19C6C89" wp14:editId="68FC74FF">
                <wp:simplePos x="0" y="0"/>
                <wp:positionH relativeFrom="page">
                  <wp:posOffset>0</wp:posOffset>
                </wp:positionH>
                <wp:positionV relativeFrom="page">
                  <wp:posOffset>7308849</wp:posOffset>
                </wp:positionV>
                <wp:extent cx="215900" cy="0"/>
                <wp:effectExtent l="0" t="0" r="12700" b="19050"/>
                <wp:wrapNone/>
                <wp:docPr id="17559449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0C007" id="Line 7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75.5pt" to="17pt,5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" o:allowincell="f">
                <w10:wrap anchorx="page" anchory="page"/>
              </v:line>
            </w:pict>
          </mc:Fallback>
        </mc:AlternateContent>
      </w:r>
      <w:r w:rsidRPr="00033CBE">
        <w:rPr>
          <w:rFonts w:cs="Arial"/>
          <w:b/>
          <w:bCs/>
          <w:noProof/>
          <w:sz w:val="20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8214171" wp14:editId="6ED85315">
                <wp:simplePos x="0" y="0"/>
                <wp:positionH relativeFrom="page">
                  <wp:posOffset>0</wp:posOffset>
                </wp:positionH>
                <wp:positionV relativeFrom="page">
                  <wp:posOffset>3780789</wp:posOffset>
                </wp:positionV>
                <wp:extent cx="215900" cy="0"/>
                <wp:effectExtent l="0" t="0" r="12700" b="19050"/>
                <wp:wrapNone/>
                <wp:docPr id="90849190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04E8F" id="Line 6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" o:allowincell="f">
                <w10:wrap anchorx="page" anchory="page"/>
              </v:line>
            </w:pict>
          </mc:Fallback>
        </mc:AlternateContent>
      </w:r>
    </w:p>
    <w:tbl>
      <w:tblPr>
        <w:tblStyle w:val="Reetkatablice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1417"/>
        <w:gridCol w:w="1701"/>
      </w:tblGrid>
      <w:tr w:rsidR="007055A9" w:rsidRPr="00BB29FA" w14:paraId="6EF2019D" w14:textId="77777777" w:rsidTr="00FB5A48">
        <w:trPr>
          <w:trHeight w:val="660"/>
        </w:trPr>
        <w:tc>
          <w:tcPr>
            <w:tcW w:w="567" w:type="dxa"/>
            <w:vAlign w:val="center"/>
          </w:tcPr>
          <w:p w14:paraId="34B85042" w14:textId="77777777" w:rsidR="007055A9" w:rsidRPr="00BB29FA" w:rsidRDefault="007055A9" w:rsidP="00FB5A48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FA">
              <w:rPr>
                <w:rFonts w:ascii="Arial" w:hAnsi="Arial" w:cs="Arial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7372" w:type="dxa"/>
            <w:vAlign w:val="center"/>
          </w:tcPr>
          <w:p w14:paraId="1DEBB278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FA">
              <w:rPr>
                <w:rFonts w:ascii="Arial" w:hAnsi="Arial" w:cs="Arial"/>
                <w:b/>
                <w:sz w:val="20"/>
                <w:szCs w:val="20"/>
              </w:rPr>
              <w:t>TEHNIČKA SPECIFIKACIJA</w:t>
            </w:r>
          </w:p>
        </w:tc>
        <w:tc>
          <w:tcPr>
            <w:tcW w:w="1417" w:type="dxa"/>
          </w:tcPr>
          <w:p w14:paraId="762A6BCC" w14:textId="77777777" w:rsidR="007055A9" w:rsidRPr="00BB29FA" w:rsidRDefault="007055A9" w:rsidP="00FB5A48">
            <w:pPr>
              <w:pStyle w:val="Bezproreda"/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7678E1" w14:textId="7D7A7E30" w:rsidR="007055A9" w:rsidRPr="00BB29FA" w:rsidRDefault="007055A9" w:rsidP="00FB5A48">
            <w:pPr>
              <w:pStyle w:val="Bezproreda"/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FA">
              <w:rPr>
                <w:rFonts w:ascii="Arial" w:hAnsi="Arial" w:cs="Arial"/>
                <w:b/>
                <w:bCs/>
                <w:sz w:val="20"/>
                <w:szCs w:val="20"/>
              </w:rPr>
              <w:t>Premosnic</w:t>
            </w:r>
            <w:r w:rsidR="004E5C7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B2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za očitavanje kotlovnica zadovoljava tražene uvjete</w:t>
            </w:r>
          </w:p>
          <w:p w14:paraId="60082EAC" w14:textId="77777777" w:rsidR="007055A9" w:rsidRPr="00BB29FA" w:rsidRDefault="007055A9" w:rsidP="00FB5A48">
            <w:pPr>
              <w:pStyle w:val="Bezproreda"/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F35BA5" w14:textId="77777777" w:rsidR="007055A9" w:rsidRPr="00BB29FA" w:rsidRDefault="007055A9" w:rsidP="00FB5A48">
            <w:pPr>
              <w:pStyle w:val="Bezproreda"/>
              <w:ind w:left="-10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FA">
              <w:rPr>
                <w:rFonts w:ascii="Arial" w:hAnsi="Arial" w:cs="Arial"/>
                <w:b/>
                <w:bCs/>
                <w:sz w:val="20"/>
                <w:szCs w:val="20"/>
              </w:rPr>
              <w:t>(DA / NE)</w:t>
            </w:r>
          </w:p>
        </w:tc>
        <w:tc>
          <w:tcPr>
            <w:tcW w:w="1701" w:type="dxa"/>
          </w:tcPr>
          <w:p w14:paraId="770F96A4" w14:textId="77777777" w:rsidR="007055A9" w:rsidRPr="00BB29FA" w:rsidRDefault="007055A9" w:rsidP="00FB5A48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BB29FA">
              <w:rPr>
                <w:rFonts w:cs="Arial"/>
                <w:b/>
                <w:sz w:val="20"/>
              </w:rPr>
              <w:t>Naznaka rednog broja stranice i naziva tehničke dokumentacije</w:t>
            </w:r>
          </w:p>
          <w:p w14:paraId="2C12F948" w14:textId="77777777" w:rsidR="007055A9" w:rsidRPr="00BB29FA" w:rsidRDefault="007055A9" w:rsidP="00FB5A48">
            <w:pPr>
              <w:pStyle w:val="Bezproreda"/>
              <w:spacing w:after="60"/>
              <w:ind w:hanging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FA">
              <w:rPr>
                <w:rFonts w:ascii="Arial" w:hAnsi="Arial" w:cs="Arial"/>
                <w:b/>
                <w:iCs/>
                <w:sz w:val="20"/>
                <w:szCs w:val="20"/>
              </w:rPr>
              <w:t>(certifikata, sklopnih crteža i prospekata) na kojoj se nalazi tražena stavka tehničke specifikacije</w:t>
            </w:r>
            <w:r w:rsidRPr="00BB2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055A9" w:rsidRPr="00BB29FA" w14:paraId="642172AC" w14:textId="77777777" w:rsidTr="00FB5A48">
        <w:trPr>
          <w:trHeight w:val="294"/>
        </w:trPr>
        <w:tc>
          <w:tcPr>
            <w:tcW w:w="567" w:type="dxa"/>
            <w:vAlign w:val="center"/>
          </w:tcPr>
          <w:p w14:paraId="5534E8A8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7372" w:type="dxa"/>
          </w:tcPr>
          <w:p w14:paraId="69CE6259" w14:textId="77777777" w:rsidR="007055A9" w:rsidRPr="00BB29FA" w:rsidRDefault="007055A9" w:rsidP="00FB5A48">
            <w:pPr>
              <w:pStyle w:val="Bezproreda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FA">
              <w:rPr>
                <w:rFonts w:ascii="Arial" w:hAnsi="Arial" w:cs="Arial"/>
                <w:b/>
                <w:bCs/>
                <w:sz w:val="20"/>
                <w:szCs w:val="20"/>
              </w:rPr>
              <w:t>PREMOSNICA ZA OČITAVANJE KOTLOVNICA</w:t>
            </w:r>
          </w:p>
        </w:tc>
        <w:tc>
          <w:tcPr>
            <w:tcW w:w="1417" w:type="dxa"/>
          </w:tcPr>
          <w:p w14:paraId="2D9FF10F" w14:textId="77777777" w:rsidR="007055A9" w:rsidRPr="00BB29FA" w:rsidRDefault="007055A9" w:rsidP="00FB5A48">
            <w:pPr>
              <w:pStyle w:val="Bezproreda"/>
              <w:ind w:lef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EFA889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55A9" w:rsidRPr="00BB29FA" w14:paraId="12C3BDE4" w14:textId="77777777" w:rsidTr="00FB5A48">
        <w:tc>
          <w:tcPr>
            <w:tcW w:w="567" w:type="dxa"/>
          </w:tcPr>
          <w:p w14:paraId="723927B1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72" w:type="dxa"/>
          </w:tcPr>
          <w:p w14:paraId="15B4B122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Prijenos podataka putem UDP protokola</w:t>
            </w:r>
          </w:p>
        </w:tc>
        <w:tc>
          <w:tcPr>
            <w:tcW w:w="1417" w:type="dxa"/>
          </w:tcPr>
          <w:p w14:paraId="4FFC1455" w14:textId="77777777" w:rsidR="007055A9" w:rsidRPr="00BB29FA" w:rsidRDefault="007055A9" w:rsidP="00FB5A48">
            <w:pPr>
              <w:pStyle w:val="Bezproreda"/>
              <w:ind w:left="-10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A4D673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69E1854C" w14:textId="77777777" w:rsidTr="00FB5A48">
        <w:tc>
          <w:tcPr>
            <w:tcW w:w="567" w:type="dxa"/>
          </w:tcPr>
          <w:p w14:paraId="7A588B92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72" w:type="dxa"/>
          </w:tcPr>
          <w:p w14:paraId="31EF65A3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Uređaj mora biti kompatibilan za povezivanje s radio modulom koji mora biti u skladu s europskom normom EN 13757-4 Wireless M-Bus T1 MOD OMS (jednosmjerna komunikacija kod očitavanja) spojenim na plinomjer u sustavu Naručitelja</w:t>
            </w:r>
          </w:p>
        </w:tc>
        <w:tc>
          <w:tcPr>
            <w:tcW w:w="1417" w:type="dxa"/>
          </w:tcPr>
          <w:p w14:paraId="481AF2F5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E78B8D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6B8EA986" w14:textId="77777777" w:rsidTr="00FB5A48">
        <w:tc>
          <w:tcPr>
            <w:tcW w:w="567" w:type="dxa"/>
          </w:tcPr>
          <w:p w14:paraId="0BC3B617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72" w:type="dxa"/>
          </w:tcPr>
          <w:p w14:paraId="6E2D3F09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Mogućnost periodičkog slanja radijskih poruka sa očitanjima mjerila potrošnje, odnosno stanje brojača impulsa sukladno normi EN 13757-4</w:t>
            </w:r>
          </w:p>
        </w:tc>
        <w:tc>
          <w:tcPr>
            <w:tcW w:w="1417" w:type="dxa"/>
          </w:tcPr>
          <w:p w14:paraId="58D81C54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C39742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39493192" w14:textId="77777777" w:rsidTr="00FB5A48">
        <w:tc>
          <w:tcPr>
            <w:tcW w:w="567" w:type="dxa"/>
          </w:tcPr>
          <w:p w14:paraId="5B0A5EE8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72" w:type="dxa"/>
          </w:tcPr>
          <w:p w14:paraId="37E7D368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Prihvat radijskih frekvencija: 868,95 MHz</w:t>
            </w:r>
          </w:p>
        </w:tc>
        <w:tc>
          <w:tcPr>
            <w:tcW w:w="1417" w:type="dxa"/>
          </w:tcPr>
          <w:p w14:paraId="53A6108D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5CDE9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7E1562AD" w14:textId="77777777" w:rsidTr="00FB5A48">
        <w:tc>
          <w:tcPr>
            <w:tcW w:w="567" w:type="dxa"/>
          </w:tcPr>
          <w:p w14:paraId="47FF8448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72" w:type="dxa"/>
          </w:tcPr>
          <w:p w14:paraId="30829A9E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Baterijski napajani uređaj s kapacitetom i vijekom trajanja baterije takvim da omogućavaju autonoman i ispravan rad uređaja u minimalnom trajanju od 10 godina</w:t>
            </w:r>
          </w:p>
        </w:tc>
        <w:tc>
          <w:tcPr>
            <w:tcW w:w="1417" w:type="dxa"/>
          </w:tcPr>
          <w:p w14:paraId="1D727EC9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76A143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345E8F20" w14:textId="77777777" w:rsidTr="00FB5A48">
        <w:tc>
          <w:tcPr>
            <w:tcW w:w="567" w:type="dxa"/>
          </w:tcPr>
          <w:p w14:paraId="157770CD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72" w:type="dxa"/>
          </w:tcPr>
          <w:p w14:paraId="222F15F5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Razina zaštite uređaja od vanjskih utjecaja: minimalno IP 68</w:t>
            </w:r>
          </w:p>
        </w:tc>
        <w:tc>
          <w:tcPr>
            <w:tcW w:w="1417" w:type="dxa"/>
          </w:tcPr>
          <w:p w14:paraId="036A154D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BFCE6B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34B3906C" w14:textId="77777777" w:rsidTr="00FB5A48">
        <w:tc>
          <w:tcPr>
            <w:tcW w:w="567" w:type="dxa"/>
          </w:tcPr>
          <w:p w14:paraId="2AA59791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72" w:type="dxa"/>
          </w:tcPr>
          <w:p w14:paraId="2DB46075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Područje radne temperature: minimalno od -20 do +70°C</w:t>
            </w:r>
          </w:p>
        </w:tc>
        <w:tc>
          <w:tcPr>
            <w:tcW w:w="1417" w:type="dxa"/>
          </w:tcPr>
          <w:p w14:paraId="7BE5269E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076B7E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0A8FD914" w14:textId="77777777" w:rsidTr="00FB5A48">
        <w:tc>
          <w:tcPr>
            <w:tcW w:w="567" w:type="dxa"/>
          </w:tcPr>
          <w:p w14:paraId="67B85C4B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72" w:type="dxa"/>
          </w:tcPr>
          <w:p w14:paraId="26B99A04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Minimalni vremenski razmak između periodičkog odašiljanja radijskih poruka mora iznositi 1 minutu</w:t>
            </w:r>
          </w:p>
        </w:tc>
        <w:tc>
          <w:tcPr>
            <w:tcW w:w="1417" w:type="dxa"/>
          </w:tcPr>
          <w:p w14:paraId="39564D17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D849B1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2B01738C" w14:textId="77777777" w:rsidTr="00FB5A48">
        <w:tc>
          <w:tcPr>
            <w:tcW w:w="567" w:type="dxa"/>
          </w:tcPr>
          <w:p w14:paraId="4B879C92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72" w:type="dxa"/>
          </w:tcPr>
          <w:p w14:paraId="2C8E71BF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Ugrađen RTC (Real-Time Clock), sat stvarnog vremena</w:t>
            </w:r>
          </w:p>
        </w:tc>
        <w:tc>
          <w:tcPr>
            <w:tcW w:w="1417" w:type="dxa"/>
          </w:tcPr>
          <w:p w14:paraId="6FAE64A8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586AAF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69516851" w14:textId="77777777" w:rsidTr="00FB5A48">
        <w:tc>
          <w:tcPr>
            <w:tcW w:w="567" w:type="dxa"/>
          </w:tcPr>
          <w:p w14:paraId="71BA8FA2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72" w:type="dxa"/>
          </w:tcPr>
          <w:p w14:paraId="1D252886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Mogućnost udaljene konfiguracije i nadogradnje sustava</w:t>
            </w:r>
          </w:p>
        </w:tc>
        <w:tc>
          <w:tcPr>
            <w:tcW w:w="1417" w:type="dxa"/>
          </w:tcPr>
          <w:p w14:paraId="35905B19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038D51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75A1629C" w14:textId="77777777" w:rsidTr="00FB5A48">
        <w:tc>
          <w:tcPr>
            <w:tcW w:w="567" w:type="dxa"/>
          </w:tcPr>
          <w:p w14:paraId="731BCA0F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372" w:type="dxa"/>
          </w:tcPr>
          <w:p w14:paraId="0C238B1A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Konfiguracija putem enkripcijom zaštićenog radijskog kanala - AES 128 enkripcija ili putem optičke glave standardni Opto IrDa</w:t>
            </w:r>
          </w:p>
        </w:tc>
        <w:tc>
          <w:tcPr>
            <w:tcW w:w="1417" w:type="dxa"/>
          </w:tcPr>
          <w:p w14:paraId="4A9C1C6B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FB02A5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7DD23EE4" w14:textId="77777777" w:rsidTr="00FB5A48">
        <w:tc>
          <w:tcPr>
            <w:tcW w:w="567" w:type="dxa"/>
          </w:tcPr>
          <w:p w14:paraId="4B50DF60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372" w:type="dxa"/>
          </w:tcPr>
          <w:p w14:paraId="78964482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 xml:space="preserve">LTE Cat NB1 B20 frekvencijski pojas </w:t>
            </w:r>
          </w:p>
        </w:tc>
        <w:tc>
          <w:tcPr>
            <w:tcW w:w="1417" w:type="dxa"/>
          </w:tcPr>
          <w:p w14:paraId="37CF18E0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FA27B6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6A998216" w14:textId="77777777" w:rsidTr="00FB5A48">
        <w:tc>
          <w:tcPr>
            <w:tcW w:w="567" w:type="dxa"/>
          </w:tcPr>
          <w:p w14:paraId="05C39F80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372" w:type="dxa"/>
          </w:tcPr>
          <w:p w14:paraId="3CCAAFEA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Prikupljanje očitanja s minimalno 4 Wireless M-Bus OMS radio modula za očitavanje potrošnje plina u sustavu naručitelja</w:t>
            </w:r>
          </w:p>
        </w:tc>
        <w:tc>
          <w:tcPr>
            <w:tcW w:w="1417" w:type="dxa"/>
          </w:tcPr>
          <w:p w14:paraId="46CB899C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6B0B34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2A948423" w14:textId="77777777" w:rsidTr="00FB5A48">
        <w:tc>
          <w:tcPr>
            <w:tcW w:w="567" w:type="dxa"/>
          </w:tcPr>
          <w:p w14:paraId="1E2068AD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372" w:type="dxa"/>
          </w:tcPr>
          <w:p w14:paraId="5C5C70CA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Mogućnost dojave preostalog napona baterije prije nego li se baterija isprazni u radijskoj poruci</w:t>
            </w:r>
          </w:p>
        </w:tc>
        <w:tc>
          <w:tcPr>
            <w:tcW w:w="1417" w:type="dxa"/>
          </w:tcPr>
          <w:p w14:paraId="615FDB35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697AB0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0F0AD7DB" w14:textId="77777777" w:rsidTr="00FB5A48">
        <w:tc>
          <w:tcPr>
            <w:tcW w:w="567" w:type="dxa"/>
          </w:tcPr>
          <w:p w14:paraId="1E9DF029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372" w:type="dxa"/>
          </w:tcPr>
          <w:p w14:paraId="2C130646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Mogućnost spremanja minimalno 50 zapisa o očitanju u internu memoriju i naknadna isporuka u slučaju pada mreže</w:t>
            </w:r>
          </w:p>
        </w:tc>
        <w:tc>
          <w:tcPr>
            <w:tcW w:w="1417" w:type="dxa"/>
          </w:tcPr>
          <w:p w14:paraId="70E479CD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21AD87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3D5D107B" w14:textId="77777777" w:rsidTr="00FB5A48">
        <w:tc>
          <w:tcPr>
            <w:tcW w:w="567" w:type="dxa"/>
          </w:tcPr>
          <w:p w14:paraId="2E07AECC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372" w:type="dxa"/>
          </w:tcPr>
          <w:p w14:paraId="77C99176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Mogućnost izmjene SIM kartice (po potrebi Naručitelja)</w:t>
            </w:r>
          </w:p>
        </w:tc>
        <w:tc>
          <w:tcPr>
            <w:tcW w:w="1417" w:type="dxa"/>
          </w:tcPr>
          <w:p w14:paraId="0ADE5568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7F1BE0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25508AE8" w14:textId="77777777" w:rsidTr="00FB5A48">
        <w:tc>
          <w:tcPr>
            <w:tcW w:w="567" w:type="dxa"/>
          </w:tcPr>
          <w:p w14:paraId="364E09B0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372" w:type="dxa"/>
          </w:tcPr>
          <w:p w14:paraId="6AD677F5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Mogućnost podešavanja APN postavki od strane Naručitelja</w:t>
            </w:r>
          </w:p>
        </w:tc>
        <w:tc>
          <w:tcPr>
            <w:tcW w:w="1417" w:type="dxa"/>
          </w:tcPr>
          <w:p w14:paraId="40C4D5BC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485E25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18267822" w14:textId="77777777" w:rsidTr="00FB5A48">
        <w:tc>
          <w:tcPr>
            <w:tcW w:w="567" w:type="dxa"/>
          </w:tcPr>
          <w:p w14:paraId="1DEDBB7A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372" w:type="dxa"/>
          </w:tcPr>
          <w:p w14:paraId="443DFEF4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 xml:space="preserve">Uređaj mora biti kompatibilan za povezivanje s primopredajnikom radijskih signala po standardu EN 13757-4 (repetitor) </w:t>
            </w:r>
          </w:p>
        </w:tc>
        <w:tc>
          <w:tcPr>
            <w:tcW w:w="1417" w:type="dxa"/>
          </w:tcPr>
          <w:p w14:paraId="196AA2FF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FBC7A3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5A9" w:rsidRPr="00BB29FA" w14:paraId="05A6C615" w14:textId="77777777" w:rsidTr="00FB5A48">
        <w:trPr>
          <w:trHeight w:val="488"/>
        </w:trPr>
        <w:tc>
          <w:tcPr>
            <w:tcW w:w="567" w:type="dxa"/>
          </w:tcPr>
          <w:p w14:paraId="16DB6182" w14:textId="77777777" w:rsidR="007055A9" w:rsidRPr="00BB29FA" w:rsidRDefault="007055A9" w:rsidP="00FB5A48">
            <w:pPr>
              <w:pStyle w:val="Bezproreda"/>
              <w:spacing w:before="6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7372" w:type="dxa"/>
          </w:tcPr>
          <w:p w14:paraId="793871B2" w14:textId="77777777" w:rsidR="007055A9" w:rsidRPr="00BB29FA" w:rsidRDefault="007055A9" w:rsidP="00FB5A48">
            <w:pPr>
              <w:pStyle w:val="Bezprored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9FA">
              <w:rPr>
                <w:rFonts w:ascii="Arial" w:hAnsi="Arial" w:cs="Arial"/>
                <w:sz w:val="20"/>
                <w:szCs w:val="20"/>
              </w:rPr>
              <w:t>Uređaj sukladan s europskim direktivama, gdje su primijenjene norme: EN 62368-1, HRN EN 301 489-1, HRN EN 301 489-3</w:t>
            </w:r>
          </w:p>
        </w:tc>
        <w:tc>
          <w:tcPr>
            <w:tcW w:w="1417" w:type="dxa"/>
          </w:tcPr>
          <w:p w14:paraId="056E9FB8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F2189A" w14:textId="77777777" w:rsidR="007055A9" w:rsidRPr="00BB29FA" w:rsidRDefault="007055A9" w:rsidP="00FB5A48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09CA19" w14:textId="77777777" w:rsidR="007055A9" w:rsidRDefault="007055A9" w:rsidP="007055A9">
      <w:pPr>
        <w:pStyle w:val="Odlomak"/>
        <w:spacing w:before="0" w:after="0"/>
        <w:ind w:firstLine="0"/>
        <w:rPr>
          <w:rFonts w:cs="Arial"/>
          <w:szCs w:val="24"/>
        </w:rPr>
      </w:pPr>
    </w:p>
    <w:p w14:paraId="08E294A9" w14:textId="77777777" w:rsidR="007055A9" w:rsidRDefault="007055A9" w:rsidP="007055A9">
      <w:pPr>
        <w:spacing w:before="60" w:after="60"/>
        <w:jc w:val="both"/>
        <w:rPr>
          <w:rFonts w:cs="Arial"/>
          <w:szCs w:val="24"/>
        </w:rPr>
      </w:pPr>
    </w:p>
    <w:p w14:paraId="276E09E9" w14:textId="5383F889" w:rsidR="007055A9" w:rsidRPr="00B62778" w:rsidRDefault="007055A9" w:rsidP="007055A9">
      <w:pPr>
        <w:spacing w:after="60"/>
        <w:jc w:val="both"/>
        <w:rPr>
          <w:rFonts w:cs="Arial"/>
          <w:bCs/>
          <w:szCs w:val="24"/>
          <w:u w:val="single"/>
        </w:rPr>
      </w:pPr>
      <w:r w:rsidRPr="00B62778">
        <w:rPr>
          <w:rFonts w:cs="Arial"/>
          <w:bCs/>
          <w:szCs w:val="24"/>
          <w:u w:val="single"/>
        </w:rPr>
        <w:t>Napomena:</w:t>
      </w:r>
    </w:p>
    <w:p w14:paraId="437EE585" w14:textId="77777777" w:rsidR="007055A9" w:rsidRDefault="007055A9" w:rsidP="007055A9">
      <w:pPr>
        <w:jc w:val="both"/>
        <w:rPr>
          <w:rFonts w:cs="Arial"/>
          <w:bCs/>
          <w:szCs w:val="24"/>
        </w:rPr>
      </w:pPr>
      <w:r w:rsidRPr="00B62778">
        <w:rPr>
          <w:rFonts w:cs="Arial"/>
          <w:bCs/>
          <w:szCs w:val="24"/>
        </w:rPr>
        <w:t xml:space="preserve">Poveznica na službenu mrežnu stranicu (web </w:t>
      </w:r>
      <w:r>
        <w:rPr>
          <w:rFonts w:cs="Arial"/>
          <w:bCs/>
          <w:szCs w:val="24"/>
        </w:rPr>
        <w:t>-</w:t>
      </w:r>
      <w:r w:rsidRPr="00B62778">
        <w:rPr>
          <w:rFonts w:cs="Arial"/>
          <w:bCs/>
          <w:szCs w:val="24"/>
        </w:rPr>
        <w:t xml:space="preserve"> stranica </w:t>
      </w:r>
      <w:r>
        <w:rPr>
          <w:rFonts w:cs="Arial"/>
          <w:bCs/>
          <w:szCs w:val="24"/>
        </w:rPr>
        <w:t>-</w:t>
      </w:r>
      <w:r w:rsidRPr="00B62778">
        <w:rPr>
          <w:rFonts w:cs="Arial"/>
          <w:bCs/>
          <w:szCs w:val="24"/>
        </w:rPr>
        <w:t xml:space="preserve"> adresa)</w:t>
      </w:r>
    </w:p>
    <w:p w14:paraId="2ED56DF7" w14:textId="77777777" w:rsidR="004134C1" w:rsidRDefault="004134C1" w:rsidP="003D01A9">
      <w:pPr>
        <w:jc w:val="both"/>
        <w:rPr>
          <w:rFonts w:cs="Arial"/>
          <w:bCs/>
          <w:szCs w:val="24"/>
        </w:rPr>
      </w:pPr>
    </w:p>
    <w:p w14:paraId="68C0056D" w14:textId="77777777" w:rsidR="004134C1" w:rsidRDefault="004134C1" w:rsidP="003D01A9">
      <w:pPr>
        <w:jc w:val="both"/>
        <w:rPr>
          <w:rFonts w:cs="Arial"/>
          <w:bCs/>
          <w:szCs w:val="24"/>
        </w:rPr>
      </w:pPr>
    </w:p>
    <w:p w14:paraId="78CB2DD4" w14:textId="77777777" w:rsidR="00244C5A" w:rsidRPr="00244C5A" w:rsidRDefault="00244C5A" w:rsidP="00244C5A">
      <w:pPr>
        <w:rPr>
          <w:rFonts w:cs="Arial"/>
          <w:szCs w:val="24"/>
        </w:rPr>
      </w:pPr>
    </w:p>
    <w:p w14:paraId="067D986D" w14:textId="77777777" w:rsidR="00244C5A" w:rsidRDefault="00244C5A" w:rsidP="00244C5A">
      <w:pPr>
        <w:rPr>
          <w:rFonts w:cs="Arial"/>
          <w:bCs/>
          <w:szCs w:val="24"/>
        </w:rPr>
      </w:pPr>
    </w:p>
    <w:p w14:paraId="663072EE" w14:textId="77777777" w:rsidR="00244C5A" w:rsidRPr="00244C5A" w:rsidRDefault="00244C5A" w:rsidP="00244C5A">
      <w:pPr>
        <w:tabs>
          <w:tab w:val="left" w:pos="720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tbl>
      <w:tblPr>
        <w:tblW w:w="2180" w:type="dxa"/>
        <w:tblInd w:w="7477" w:type="dxa"/>
        <w:tblLook w:val="04A0" w:firstRow="1" w:lastRow="0" w:firstColumn="1" w:lastColumn="0" w:noHBand="0" w:noVBand="1"/>
      </w:tblPr>
      <w:tblGrid>
        <w:gridCol w:w="2180"/>
      </w:tblGrid>
      <w:tr w:rsidR="00244C5A" w:rsidRPr="00244C5A" w14:paraId="42047DC9" w14:textId="77777777" w:rsidTr="00244C5A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0C58" w14:textId="77777777" w:rsidR="00244C5A" w:rsidRPr="00244C5A" w:rsidRDefault="00244C5A" w:rsidP="00244C5A">
            <w:pPr>
              <w:jc w:val="center"/>
              <w:rPr>
                <w:rFonts w:cs="Arial"/>
                <w:color w:val="000000"/>
                <w:szCs w:val="24"/>
                <w:lang w:eastAsia="hr-HR"/>
              </w:rPr>
            </w:pPr>
            <w:r w:rsidRPr="00244C5A">
              <w:rPr>
                <w:rFonts w:cs="Arial"/>
                <w:color w:val="000000"/>
                <w:szCs w:val="24"/>
                <w:lang w:eastAsia="hr-HR"/>
              </w:rPr>
              <w:t>Za ponuditelja:</w:t>
            </w:r>
          </w:p>
        </w:tc>
      </w:tr>
      <w:tr w:rsidR="00244C5A" w:rsidRPr="00244C5A" w14:paraId="42EA8C49" w14:textId="77777777" w:rsidTr="00244C5A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5E90" w14:textId="77777777" w:rsidR="00244C5A" w:rsidRPr="00244C5A" w:rsidRDefault="00244C5A" w:rsidP="00244C5A">
            <w:pPr>
              <w:jc w:val="center"/>
              <w:rPr>
                <w:rFonts w:cs="Arial"/>
                <w:color w:val="000000"/>
                <w:szCs w:val="24"/>
                <w:lang w:eastAsia="hr-HR"/>
              </w:rPr>
            </w:pPr>
          </w:p>
        </w:tc>
      </w:tr>
      <w:tr w:rsidR="00244C5A" w:rsidRPr="00244C5A" w14:paraId="209B3BFA" w14:textId="77777777" w:rsidTr="00244C5A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9B6B" w14:textId="77777777" w:rsidR="00244C5A" w:rsidRPr="00244C5A" w:rsidRDefault="00244C5A" w:rsidP="00244C5A">
            <w:pPr>
              <w:jc w:val="center"/>
              <w:rPr>
                <w:rFonts w:cs="Arial"/>
                <w:color w:val="000000"/>
                <w:szCs w:val="24"/>
                <w:lang w:eastAsia="hr-HR"/>
              </w:rPr>
            </w:pPr>
            <w:r w:rsidRPr="00244C5A">
              <w:rPr>
                <w:rFonts w:cs="Arial"/>
                <w:color w:val="000000"/>
                <w:szCs w:val="24"/>
                <w:lang w:eastAsia="hr-HR"/>
              </w:rPr>
              <w:t>______________</w:t>
            </w:r>
          </w:p>
        </w:tc>
      </w:tr>
      <w:tr w:rsidR="00244C5A" w:rsidRPr="00244C5A" w14:paraId="2BDA9DCB" w14:textId="77777777" w:rsidTr="00244C5A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B311" w14:textId="77777777" w:rsidR="00244C5A" w:rsidRPr="00244C5A" w:rsidRDefault="00244C5A" w:rsidP="00244C5A">
            <w:pPr>
              <w:jc w:val="center"/>
              <w:rPr>
                <w:rFonts w:cs="Arial"/>
                <w:color w:val="000000"/>
                <w:sz w:val="20"/>
                <w:lang w:eastAsia="hr-HR"/>
              </w:rPr>
            </w:pPr>
            <w:r w:rsidRPr="00244C5A">
              <w:rPr>
                <w:rFonts w:cs="Arial"/>
                <w:color w:val="000000"/>
                <w:sz w:val="20"/>
                <w:lang w:eastAsia="hr-HR"/>
              </w:rPr>
              <w:t>(žig i potpis)</w:t>
            </w:r>
          </w:p>
        </w:tc>
      </w:tr>
    </w:tbl>
    <w:p w14:paraId="7E13E414" w14:textId="33FF5A1A" w:rsidR="00244C5A" w:rsidRPr="00244C5A" w:rsidRDefault="00244C5A" w:rsidP="00244C5A">
      <w:pPr>
        <w:tabs>
          <w:tab w:val="left" w:pos="7200"/>
        </w:tabs>
        <w:rPr>
          <w:rFonts w:cs="Arial"/>
          <w:szCs w:val="24"/>
        </w:rPr>
      </w:pPr>
    </w:p>
    <w:sectPr w:rsidR="00244C5A" w:rsidRPr="00244C5A" w:rsidSect="00DF2FB0">
      <w:headerReference w:type="default" r:id="rId12"/>
      <w:footerReference w:type="even" r:id="rId13"/>
      <w:footerReference w:type="default" r:id="rId14"/>
      <w:pgSz w:w="11906" w:h="16838" w:code="9"/>
      <w:pgMar w:top="794" w:right="1134" w:bottom="851" w:left="1134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5E61F" w14:textId="77777777" w:rsidR="00B1505E" w:rsidRDefault="00B1505E">
      <w:r>
        <w:separator/>
      </w:r>
    </w:p>
  </w:endnote>
  <w:endnote w:type="continuationSeparator" w:id="0">
    <w:p w14:paraId="23ADF4C6" w14:textId="77777777" w:rsidR="00B1505E" w:rsidRDefault="00B1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EE7F9" w14:textId="77777777" w:rsidR="00BA5A99" w:rsidRDefault="00BA5A9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05362B2E" w14:textId="77777777" w:rsidR="00BA5A99" w:rsidRDefault="00BA5A99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9666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C0F88" w14:textId="667E7025" w:rsidR="00A127A4" w:rsidRDefault="00A127A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0929A0" w14:textId="77777777" w:rsidR="00BA5A99" w:rsidRDefault="00BA5A99">
    <w:pPr>
      <w:pStyle w:val="Podnoje"/>
      <w:pBdr>
        <w:top w:val="none" w:sz="0" w:space="0" w:color="auto"/>
      </w:pBdr>
      <w:tabs>
        <w:tab w:val="center" w:pos="4820"/>
      </w:tabs>
      <w:ind w:right="-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92067" w14:textId="77777777" w:rsidR="00B1505E" w:rsidRDefault="00B1505E">
      <w:r>
        <w:separator/>
      </w:r>
    </w:p>
  </w:footnote>
  <w:footnote w:type="continuationSeparator" w:id="0">
    <w:p w14:paraId="12A604BE" w14:textId="77777777" w:rsidR="00B1505E" w:rsidRDefault="00B1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730C4" w14:textId="77777777" w:rsidR="00BA5A99" w:rsidRDefault="00BA5A99">
    <w:pPr>
      <w:pStyle w:val="Zaglavlje"/>
    </w:pPr>
  </w:p>
  <w:p w14:paraId="7E46ACEF" w14:textId="77777777" w:rsidR="00BA5A99" w:rsidRDefault="00BA5A9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lvlText w:val="%1.%2.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709" w:hanging="720"/>
      </w:pPr>
    </w:lvl>
    <w:lvl w:ilvl="3">
      <w:start w:val="1"/>
      <w:numFmt w:val="decimal"/>
      <w:lvlText w:val="%1.%2.%3.%4."/>
      <w:legacy w:legacy="1" w:legacySpace="120" w:legacyIndent="864"/>
      <w:lvlJc w:val="left"/>
      <w:pPr>
        <w:ind w:left="1134" w:hanging="864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1B5A39"/>
    <w:multiLevelType w:val="hybridMultilevel"/>
    <w:tmpl w:val="BB5A21BC"/>
    <w:lvl w:ilvl="0" w:tplc="AAFACECA">
      <w:numFmt w:val="bullet"/>
      <w:lvlText w:val="-"/>
      <w:lvlJc w:val="left"/>
      <w:pPr>
        <w:ind w:left="94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0BF312E"/>
    <w:multiLevelType w:val="hybridMultilevel"/>
    <w:tmpl w:val="F272C786"/>
    <w:lvl w:ilvl="0" w:tplc="A12C8DD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E0E79"/>
    <w:multiLevelType w:val="singleLevel"/>
    <w:tmpl w:val="4A006B74"/>
    <w:lvl w:ilvl="0">
      <w:start w:val="1"/>
      <w:numFmt w:val="decimal"/>
      <w:pStyle w:val="Privitak"/>
      <w:lvlText w:val="%1."/>
      <w:lvlJc w:val="left"/>
      <w:pPr>
        <w:tabs>
          <w:tab w:val="num" w:pos="1559"/>
        </w:tabs>
        <w:ind w:left="1559" w:hanging="425"/>
      </w:pPr>
    </w:lvl>
  </w:abstractNum>
  <w:abstractNum w:abstractNumId="4" w15:restartNumberingAfterBreak="0">
    <w:nsid w:val="1A1E151D"/>
    <w:multiLevelType w:val="hybridMultilevel"/>
    <w:tmpl w:val="A426CE8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D1BA0"/>
    <w:multiLevelType w:val="hybridMultilevel"/>
    <w:tmpl w:val="7458C17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183F"/>
    <w:multiLevelType w:val="hybridMultilevel"/>
    <w:tmpl w:val="8F1227A6"/>
    <w:lvl w:ilvl="0" w:tplc="89D06FBA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5636F"/>
    <w:multiLevelType w:val="hybridMultilevel"/>
    <w:tmpl w:val="7458C17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A83"/>
    <w:multiLevelType w:val="hybridMultilevel"/>
    <w:tmpl w:val="EDF69CC6"/>
    <w:lvl w:ilvl="0" w:tplc="62D4B5D2">
      <w:numFmt w:val="bullet"/>
      <w:lvlText w:val="-"/>
      <w:lvlJc w:val="left"/>
      <w:pPr>
        <w:ind w:left="85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256B379C"/>
    <w:multiLevelType w:val="hybridMultilevel"/>
    <w:tmpl w:val="14240F42"/>
    <w:lvl w:ilvl="0" w:tplc="80581EC6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5A200C3"/>
    <w:multiLevelType w:val="singleLevel"/>
    <w:tmpl w:val="6C78B144"/>
    <w:lvl w:ilvl="0">
      <w:numFmt w:val="bullet"/>
      <w:pStyle w:val="Dostaviti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35F64A93"/>
    <w:multiLevelType w:val="hybridMultilevel"/>
    <w:tmpl w:val="0068E6D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0443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434780"/>
    <w:multiLevelType w:val="singleLevel"/>
    <w:tmpl w:val="D8CE0F5A"/>
    <w:lvl w:ilvl="0"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DDF5876"/>
    <w:multiLevelType w:val="hybridMultilevel"/>
    <w:tmpl w:val="76CCD9E2"/>
    <w:lvl w:ilvl="0" w:tplc="BEF6945E">
      <w:numFmt w:val="bullet"/>
      <w:lvlText w:val="-"/>
      <w:lvlJc w:val="left"/>
      <w:pPr>
        <w:ind w:left="94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3FDE5F9A"/>
    <w:multiLevelType w:val="hybridMultilevel"/>
    <w:tmpl w:val="893E9A10"/>
    <w:lvl w:ilvl="0" w:tplc="7A84A410">
      <w:numFmt w:val="bullet"/>
      <w:lvlText w:val="-"/>
      <w:lvlJc w:val="left"/>
      <w:pPr>
        <w:ind w:left="99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97F5B16"/>
    <w:multiLevelType w:val="singleLevel"/>
    <w:tmpl w:val="134A7906"/>
    <w:lvl w:ilvl="0"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4ACC4653"/>
    <w:multiLevelType w:val="hybridMultilevel"/>
    <w:tmpl w:val="0EB21F58"/>
    <w:lvl w:ilvl="0" w:tplc="F72E28F8">
      <w:start w:val="10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D707BB8"/>
    <w:multiLevelType w:val="hybridMultilevel"/>
    <w:tmpl w:val="0C08D9A2"/>
    <w:lvl w:ilvl="0" w:tplc="632864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1137E"/>
    <w:multiLevelType w:val="hybridMultilevel"/>
    <w:tmpl w:val="D2300076"/>
    <w:lvl w:ilvl="0" w:tplc="A4E46B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248F1"/>
    <w:multiLevelType w:val="hybridMultilevel"/>
    <w:tmpl w:val="1C4E5048"/>
    <w:lvl w:ilvl="0" w:tplc="43D25D42">
      <w:numFmt w:val="bullet"/>
      <w:lvlText w:val="-"/>
      <w:lvlJc w:val="left"/>
      <w:pPr>
        <w:ind w:left="103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594751FC"/>
    <w:multiLevelType w:val="hybridMultilevel"/>
    <w:tmpl w:val="BF00E9C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6C5554"/>
    <w:multiLevelType w:val="hybridMultilevel"/>
    <w:tmpl w:val="7458C17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20FF6"/>
    <w:multiLevelType w:val="hybridMultilevel"/>
    <w:tmpl w:val="F558B976"/>
    <w:lvl w:ilvl="0" w:tplc="632864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846C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50F2DD4"/>
    <w:multiLevelType w:val="hybridMultilevel"/>
    <w:tmpl w:val="5FBC1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0189"/>
    <w:multiLevelType w:val="hybridMultilevel"/>
    <w:tmpl w:val="8FF05A00"/>
    <w:lvl w:ilvl="0" w:tplc="3FA87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EB0DBF"/>
    <w:multiLevelType w:val="hybridMultilevel"/>
    <w:tmpl w:val="7A8CC22A"/>
    <w:lvl w:ilvl="0" w:tplc="322E55A8">
      <w:numFmt w:val="bullet"/>
      <w:lvlText w:val="-"/>
      <w:lvlJc w:val="left"/>
      <w:pPr>
        <w:ind w:left="99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C1B22A0"/>
    <w:multiLevelType w:val="singleLevel"/>
    <w:tmpl w:val="9098BFFA"/>
    <w:lvl w:ilvl="0"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9" w15:restartNumberingAfterBreak="0">
    <w:nsid w:val="71447C10"/>
    <w:multiLevelType w:val="hybridMultilevel"/>
    <w:tmpl w:val="11BCD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E6976"/>
    <w:multiLevelType w:val="hybridMultilevel"/>
    <w:tmpl w:val="45762438"/>
    <w:lvl w:ilvl="0" w:tplc="632864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6298C"/>
    <w:multiLevelType w:val="hybridMultilevel"/>
    <w:tmpl w:val="6826EC84"/>
    <w:lvl w:ilvl="0" w:tplc="1D50D8D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18823">
    <w:abstractNumId w:val="0"/>
  </w:num>
  <w:num w:numId="2" w16cid:durableId="301471155">
    <w:abstractNumId w:val="12"/>
  </w:num>
  <w:num w:numId="3" w16cid:durableId="229968429">
    <w:abstractNumId w:val="24"/>
  </w:num>
  <w:num w:numId="4" w16cid:durableId="1270167114">
    <w:abstractNumId w:val="3"/>
  </w:num>
  <w:num w:numId="5" w16cid:durableId="1238439013">
    <w:abstractNumId w:val="3"/>
  </w:num>
  <w:num w:numId="6" w16cid:durableId="560674903">
    <w:abstractNumId w:val="16"/>
  </w:num>
  <w:num w:numId="7" w16cid:durableId="1560900306">
    <w:abstractNumId w:val="3"/>
  </w:num>
  <w:num w:numId="8" w16cid:durableId="1298491692">
    <w:abstractNumId w:val="3"/>
    <w:lvlOverride w:ilvl="0">
      <w:startOverride w:val="1"/>
    </w:lvlOverride>
  </w:num>
  <w:num w:numId="9" w16cid:durableId="352541077">
    <w:abstractNumId w:val="3"/>
    <w:lvlOverride w:ilvl="0">
      <w:startOverride w:val="1"/>
    </w:lvlOverride>
  </w:num>
  <w:num w:numId="10" w16cid:durableId="1719276055">
    <w:abstractNumId w:val="3"/>
    <w:lvlOverride w:ilvl="0">
      <w:startOverride w:val="1"/>
    </w:lvlOverride>
  </w:num>
  <w:num w:numId="11" w16cid:durableId="1823696187">
    <w:abstractNumId w:val="28"/>
  </w:num>
  <w:num w:numId="12" w16cid:durableId="147794280">
    <w:abstractNumId w:val="13"/>
  </w:num>
  <w:num w:numId="13" w16cid:durableId="1911575363">
    <w:abstractNumId w:val="3"/>
    <w:lvlOverride w:ilvl="0">
      <w:startOverride w:val="1"/>
    </w:lvlOverride>
  </w:num>
  <w:num w:numId="14" w16cid:durableId="2113893102">
    <w:abstractNumId w:val="10"/>
  </w:num>
  <w:num w:numId="15" w16cid:durableId="1343046831">
    <w:abstractNumId w:val="26"/>
  </w:num>
  <w:num w:numId="16" w16cid:durableId="729961000">
    <w:abstractNumId w:val="31"/>
  </w:num>
  <w:num w:numId="17" w16cid:durableId="2082752078">
    <w:abstractNumId w:val="4"/>
  </w:num>
  <w:num w:numId="18" w16cid:durableId="261955396">
    <w:abstractNumId w:val="19"/>
  </w:num>
  <w:num w:numId="19" w16cid:durableId="1770276587">
    <w:abstractNumId w:val="17"/>
  </w:num>
  <w:num w:numId="20" w16cid:durableId="2079745601">
    <w:abstractNumId w:val="6"/>
  </w:num>
  <w:num w:numId="21" w16cid:durableId="901209039">
    <w:abstractNumId w:val="9"/>
  </w:num>
  <w:num w:numId="22" w16cid:durableId="681782595">
    <w:abstractNumId w:val="15"/>
  </w:num>
  <w:num w:numId="23" w16cid:durableId="1292134273">
    <w:abstractNumId w:val="20"/>
  </w:num>
  <w:num w:numId="24" w16cid:durableId="523440981">
    <w:abstractNumId w:val="1"/>
  </w:num>
  <w:num w:numId="25" w16cid:durableId="1200568">
    <w:abstractNumId w:val="8"/>
  </w:num>
  <w:num w:numId="26" w16cid:durableId="261689724">
    <w:abstractNumId w:val="27"/>
  </w:num>
  <w:num w:numId="27" w16cid:durableId="1111821482">
    <w:abstractNumId w:val="14"/>
  </w:num>
  <w:num w:numId="28" w16cid:durableId="1925601313">
    <w:abstractNumId w:val="25"/>
  </w:num>
  <w:num w:numId="29" w16cid:durableId="1600599233">
    <w:abstractNumId w:val="2"/>
  </w:num>
  <w:num w:numId="30" w16cid:durableId="1324964312">
    <w:abstractNumId w:val="18"/>
  </w:num>
  <w:num w:numId="31" w16cid:durableId="779571824">
    <w:abstractNumId w:val="11"/>
  </w:num>
  <w:num w:numId="32" w16cid:durableId="1902056193">
    <w:abstractNumId w:val="7"/>
  </w:num>
  <w:num w:numId="33" w16cid:durableId="1145968397">
    <w:abstractNumId w:val="30"/>
  </w:num>
  <w:num w:numId="34" w16cid:durableId="1141386794">
    <w:abstractNumId w:val="22"/>
  </w:num>
  <w:num w:numId="35" w16cid:durableId="1898121431">
    <w:abstractNumId w:val="5"/>
  </w:num>
  <w:num w:numId="36" w16cid:durableId="878518083">
    <w:abstractNumId w:val="23"/>
  </w:num>
  <w:num w:numId="37" w16cid:durableId="4314408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973427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2930292">
    <w:abstractNumId w:val="21"/>
  </w:num>
  <w:num w:numId="40" w16cid:durableId="20413238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3E"/>
    <w:rsid w:val="00005B7D"/>
    <w:rsid w:val="0000692A"/>
    <w:rsid w:val="00007A72"/>
    <w:rsid w:val="000174FF"/>
    <w:rsid w:val="0001763E"/>
    <w:rsid w:val="00021D7E"/>
    <w:rsid w:val="00022DEA"/>
    <w:rsid w:val="000240FC"/>
    <w:rsid w:val="00025DA3"/>
    <w:rsid w:val="00025E3B"/>
    <w:rsid w:val="00027055"/>
    <w:rsid w:val="000274B0"/>
    <w:rsid w:val="0003048C"/>
    <w:rsid w:val="00030BF8"/>
    <w:rsid w:val="00030EB6"/>
    <w:rsid w:val="000336D2"/>
    <w:rsid w:val="000379B8"/>
    <w:rsid w:val="000403C3"/>
    <w:rsid w:val="00040C39"/>
    <w:rsid w:val="00043213"/>
    <w:rsid w:val="00043750"/>
    <w:rsid w:val="00051B00"/>
    <w:rsid w:val="0005268F"/>
    <w:rsid w:val="00055274"/>
    <w:rsid w:val="00056F28"/>
    <w:rsid w:val="0005787C"/>
    <w:rsid w:val="00057CAC"/>
    <w:rsid w:val="000601BC"/>
    <w:rsid w:val="000640EA"/>
    <w:rsid w:val="00076BFB"/>
    <w:rsid w:val="00077B2A"/>
    <w:rsid w:val="000820F5"/>
    <w:rsid w:val="00082DA2"/>
    <w:rsid w:val="000840DD"/>
    <w:rsid w:val="00085DEF"/>
    <w:rsid w:val="00091DA4"/>
    <w:rsid w:val="0009352C"/>
    <w:rsid w:val="0009498F"/>
    <w:rsid w:val="0009541F"/>
    <w:rsid w:val="00097C48"/>
    <w:rsid w:val="00097FCC"/>
    <w:rsid w:val="000A0443"/>
    <w:rsid w:val="000A36D3"/>
    <w:rsid w:val="000A79DB"/>
    <w:rsid w:val="000B0E6C"/>
    <w:rsid w:val="000B12AC"/>
    <w:rsid w:val="000B165C"/>
    <w:rsid w:val="000B1C2F"/>
    <w:rsid w:val="000B2B0B"/>
    <w:rsid w:val="000B2BAB"/>
    <w:rsid w:val="000B459B"/>
    <w:rsid w:val="000B5875"/>
    <w:rsid w:val="000B74BD"/>
    <w:rsid w:val="000B79EB"/>
    <w:rsid w:val="000B7FE8"/>
    <w:rsid w:val="000C391D"/>
    <w:rsid w:val="000C559D"/>
    <w:rsid w:val="000C7108"/>
    <w:rsid w:val="000C773D"/>
    <w:rsid w:val="000C7C46"/>
    <w:rsid w:val="000D18BE"/>
    <w:rsid w:val="000D1E8D"/>
    <w:rsid w:val="000D1FD3"/>
    <w:rsid w:val="000D274F"/>
    <w:rsid w:val="000D6A76"/>
    <w:rsid w:val="000E5BAF"/>
    <w:rsid w:val="000E700D"/>
    <w:rsid w:val="000E71B0"/>
    <w:rsid w:val="000E7E98"/>
    <w:rsid w:val="000F0FA8"/>
    <w:rsid w:val="000F13B6"/>
    <w:rsid w:val="000F150A"/>
    <w:rsid w:val="000F3B38"/>
    <w:rsid w:val="000F4F0F"/>
    <w:rsid w:val="000F560C"/>
    <w:rsid w:val="00103435"/>
    <w:rsid w:val="00103489"/>
    <w:rsid w:val="001050C8"/>
    <w:rsid w:val="001102B5"/>
    <w:rsid w:val="00110C29"/>
    <w:rsid w:val="00111242"/>
    <w:rsid w:val="00111498"/>
    <w:rsid w:val="00113B6A"/>
    <w:rsid w:val="00121CA6"/>
    <w:rsid w:val="00122073"/>
    <w:rsid w:val="00123E7B"/>
    <w:rsid w:val="001262D8"/>
    <w:rsid w:val="00126936"/>
    <w:rsid w:val="00130077"/>
    <w:rsid w:val="00132EED"/>
    <w:rsid w:val="00135F10"/>
    <w:rsid w:val="00136854"/>
    <w:rsid w:val="001442DD"/>
    <w:rsid w:val="00146E37"/>
    <w:rsid w:val="001512B2"/>
    <w:rsid w:val="001579FC"/>
    <w:rsid w:val="00161510"/>
    <w:rsid w:val="00161929"/>
    <w:rsid w:val="00161BFA"/>
    <w:rsid w:val="00162460"/>
    <w:rsid w:val="001649F9"/>
    <w:rsid w:val="00166068"/>
    <w:rsid w:val="00166B99"/>
    <w:rsid w:val="00167673"/>
    <w:rsid w:val="00167A0B"/>
    <w:rsid w:val="00170C6E"/>
    <w:rsid w:val="0017592B"/>
    <w:rsid w:val="0018244A"/>
    <w:rsid w:val="001849D7"/>
    <w:rsid w:val="00184DB8"/>
    <w:rsid w:val="001904BC"/>
    <w:rsid w:val="001922DF"/>
    <w:rsid w:val="00193474"/>
    <w:rsid w:val="00193D7D"/>
    <w:rsid w:val="0019458E"/>
    <w:rsid w:val="0019507C"/>
    <w:rsid w:val="00195238"/>
    <w:rsid w:val="00196E40"/>
    <w:rsid w:val="001A42E9"/>
    <w:rsid w:val="001A575D"/>
    <w:rsid w:val="001B12C3"/>
    <w:rsid w:val="001B201B"/>
    <w:rsid w:val="001B51BF"/>
    <w:rsid w:val="001B6BF4"/>
    <w:rsid w:val="001B7C08"/>
    <w:rsid w:val="001C071F"/>
    <w:rsid w:val="001C1B55"/>
    <w:rsid w:val="001C5AAE"/>
    <w:rsid w:val="001D01A6"/>
    <w:rsid w:val="001D021D"/>
    <w:rsid w:val="001D237F"/>
    <w:rsid w:val="001D2D1D"/>
    <w:rsid w:val="001D3C9A"/>
    <w:rsid w:val="001D62C6"/>
    <w:rsid w:val="001D6F1A"/>
    <w:rsid w:val="001E1BCF"/>
    <w:rsid w:val="001E2895"/>
    <w:rsid w:val="001E2A40"/>
    <w:rsid w:val="001E573B"/>
    <w:rsid w:val="001E5DA9"/>
    <w:rsid w:val="001E6AC6"/>
    <w:rsid w:val="001E70EC"/>
    <w:rsid w:val="001F1EDF"/>
    <w:rsid w:val="001F788E"/>
    <w:rsid w:val="00200947"/>
    <w:rsid w:val="0020203A"/>
    <w:rsid w:val="00202CA2"/>
    <w:rsid w:val="00206DBA"/>
    <w:rsid w:val="00207A5D"/>
    <w:rsid w:val="0021061B"/>
    <w:rsid w:val="00211D76"/>
    <w:rsid w:val="002144BD"/>
    <w:rsid w:val="002151E2"/>
    <w:rsid w:val="00217F5D"/>
    <w:rsid w:val="00221922"/>
    <w:rsid w:val="00224F18"/>
    <w:rsid w:val="0022670C"/>
    <w:rsid w:val="00226769"/>
    <w:rsid w:val="00230B5A"/>
    <w:rsid w:val="00231E25"/>
    <w:rsid w:val="00232CE4"/>
    <w:rsid w:val="00233AC5"/>
    <w:rsid w:val="00233ACB"/>
    <w:rsid w:val="00233F21"/>
    <w:rsid w:val="00235CEA"/>
    <w:rsid w:val="00240E5A"/>
    <w:rsid w:val="00244C5A"/>
    <w:rsid w:val="00245F59"/>
    <w:rsid w:val="002503B9"/>
    <w:rsid w:val="00250E2D"/>
    <w:rsid w:val="00251285"/>
    <w:rsid w:val="002554D3"/>
    <w:rsid w:val="0025600F"/>
    <w:rsid w:val="00256277"/>
    <w:rsid w:val="00257080"/>
    <w:rsid w:val="00261EA6"/>
    <w:rsid w:val="00264268"/>
    <w:rsid w:val="00265884"/>
    <w:rsid w:val="00267A9C"/>
    <w:rsid w:val="00270D32"/>
    <w:rsid w:val="002733DC"/>
    <w:rsid w:val="00273C6C"/>
    <w:rsid w:val="0028658E"/>
    <w:rsid w:val="00293099"/>
    <w:rsid w:val="00293D2A"/>
    <w:rsid w:val="00294CAE"/>
    <w:rsid w:val="00297384"/>
    <w:rsid w:val="002A5D7C"/>
    <w:rsid w:val="002B13AA"/>
    <w:rsid w:val="002B2DAE"/>
    <w:rsid w:val="002B54FC"/>
    <w:rsid w:val="002C08F0"/>
    <w:rsid w:val="002C25C8"/>
    <w:rsid w:val="002C6B82"/>
    <w:rsid w:val="002C75EA"/>
    <w:rsid w:val="002C7DA3"/>
    <w:rsid w:val="002D1477"/>
    <w:rsid w:val="002D22AA"/>
    <w:rsid w:val="002D7B28"/>
    <w:rsid w:val="002E0AB8"/>
    <w:rsid w:val="002E1518"/>
    <w:rsid w:val="002E1D8E"/>
    <w:rsid w:val="002E21AE"/>
    <w:rsid w:val="002E4C6F"/>
    <w:rsid w:val="002F3C24"/>
    <w:rsid w:val="002F6479"/>
    <w:rsid w:val="00301957"/>
    <w:rsid w:val="00306FF6"/>
    <w:rsid w:val="00310A53"/>
    <w:rsid w:val="003123AD"/>
    <w:rsid w:val="00314621"/>
    <w:rsid w:val="00315E5B"/>
    <w:rsid w:val="00333E08"/>
    <w:rsid w:val="0033509A"/>
    <w:rsid w:val="00345B69"/>
    <w:rsid w:val="0034685F"/>
    <w:rsid w:val="00351A43"/>
    <w:rsid w:val="003521AB"/>
    <w:rsid w:val="003532C9"/>
    <w:rsid w:val="003543B0"/>
    <w:rsid w:val="0035669F"/>
    <w:rsid w:val="00360AB9"/>
    <w:rsid w:val="00362995"/>
    <w:rsid w:val="003631C2"/>
    <w:rsid w:val="0036613C"/>
    <w:rsid w:val="003704B9"/>
    <w:rsid w:val="00371650"/>
    <w:rsid w:val="0037504C"/>
    <w:rsid w:val="00375DFE"/>
    <w:rsid w:val="00376D6C"/>
    <w:rsid w:val="003811F4"/>
    <w:rsid w:val="00384DB2"/>
    <w:rsid w:val="003856AD"/>
    <w:rsid w:val="00386FF2"/>
    <w:rsid w:val="00387E96"/>
    <w:rsid w:val="003916BD"/>
    <w:rsid w:val="003931D5"/>
    <w:rsid w:val="003934A4"/>
    <w:rsid w:val="00395F4D"/>
    <w:rsid w:val="00396FD8"/>
    <w:rsid w:val="003A0ADB"/>
    <w:rsid w:val="003A1414"/>
    <w:rsid w:val="003B2473"/>
    <w:rsid w:val="003B2ACF"/>
    <w:rsid w:val="003C1D90"/>
    <w:rsid w:val="003C6AA3"/>
    <w:rsid w:val="003D01A9"/>
    <w:rsid w:val="003D241B"/>
    <w:rsid w:val="003D2A83"/>
    <w:rsid w:val="003D2E49"/>
    <w:rsid w:val="003D3A94"/>
    <w:rsid w:val="003D3AE2"/>
    <w:rsid w:val="003D633B"/>
    <w:rsid w:val="003D6C6F"/>
    <w:rsid w:val="003D6F93"/>
    <w:rsid w:val="003D71DB"/>
    <w:rsid w:val="003E2FAE"/>
    <w:rsid w:val="003E4FDB"/>
    <w:rsid w:val="003F06C1"/>
    <w:rsid w:val="003F07EE"/>
    <w:rsid w:val="003F2D73"/>
    <w:rsid w:val="003F4E23"/>
    <w:rsid w:val="003F61C2"/>
    <w:rsid w:val="003F75B1"/>
    <w:rsid w:val="004040B6"/>
    <w:rsid w:val="00404DE8"/>
    <w:rsid w:val="004070B0"/>
    <w:rsid w:val="00407847"/>
    <w:rsid w:val="00407B3E"/>
    <w:rsid w:val="00410C3B"/>
    <w:rsid w:val="00410D13"/>
    <w:rsid w:val="00412BDD"/>
    <w:rsid w:val="004134C1"/>
    <w:rsid w:val="00417C13"/>
    <w:rsid w:val="00425B87"/>
    <w:rsid w:val="00426139"/>
    <w:rsid w:val="00430230"/>
    <w:rsid w:val="00431EB6"/>
    <w:rsid w:val="00431FEB"/>
    <w:rsid w:val="0043600E"/>
    <w:rsid w:val="004373AA"/>
    <w:rsid w:val="004404B9"/>
    <w:rsid w:val="00440BC8"/>
    <w:rsid w:val="004411EB"/>
    <w:rsid w:val="0044244E"/>
    <w:rsid w:val="004456E4"/>
    <w:rsid w:val="00445CA4"/>
    <w:rsid w:val="00446B5C"/>
    <w:rsid w:val="00456CEC"/>
    <w:rsid w:val="00460017"/>
    <w:rsid w:val="00463375"/>
    <w:rsid w:val="00466D38"/>
    <w:rsid w:val="0046771C"/>
    <w:rsid w:val="0047064B"/>
    <w:rsid w:val="00471989"/>
    <w:rsid w:val="004727F9"/>
    <w:rsid w:val="00477DFA"/>
    <w:rsid w:val="0048418C"/>
    <w:rsid w:val="004872EB"/>
    <w:rsid w:val="004905F8"/>
    <w:rsid w:val="00491291"/>
    <w:rsid w:val="0049365A"/>
    <w:rsid w:val="00495106"/>
    <w:rsid w:val="004A1076"/>
    <w:rsid w:val="004A4A8C"/>
    <w:rsid w:val="004A5C41"/>
    <w:rsid w:val="004B077A"/>
    <w:rsid w:val="004B1EA0"/>
    <w:rsid w:val="004B55F3"/>
    <w:rsid w:val="004B5CDA"/>
    <w:rsid w:val="004C2A11"/>
    <w:rsid w:val="004C46B3"/>
    <w:rsid w:val="004D0989"/>
    <w:rsid w:val="004D3620"/>
    <w:rsid w:val="004D3627"/>
    <w:rsid w:val="004D4DAE"/>
    <w:rsid w:val="004D50CA"/>
    <w:rsid w:val="004D6D81"/>
    <w:rsid w:val="004E5152"/>
    <w:rsid w:val="004E5C41"/>
    <w:rsid w:val="004E5C7D"/>
    <w:rsid w:val="004E7D38"/>
    <w:rsid w:val="004F11FC"/>
    <w:rsid w:val="004F1243"/>
    <w:rsid w:val="004F5EF4"/>
    <w:rsid w:val="004F5F8C"/>
    <w:rsid w:val="004F66BE"/>
    <w:rsid w:val="004F734D"/>
    <w:rsid w:val="004F7BCE"/>
    <w:rsid w:val="00500DA2"/>
    <w:rsid w:val="00503C0A"/>
    <w:rsid w:val="00505E62"/>
    <w:rsid w:val="00507360"/>
    <w:rsid w:val="00511FC4"/>
    <w:rsid w:val="00514FE6"/>
    <w:rsid w:val="00515B8B"/>
    <w:rsid w:val="00521247"/>
    <w:rsid w:val="005215A2"/>
    <w:rsid w:val="00523F86"/>
    <w:rsid w:val="00526D22"/>
    <w:rsid w:val="00527906"/>
    <w:rsid w:val="005326D8"/>
    <w:rsid w:val="005330DC"/>
    <w:rsid w:val="005335B8"/>
    <w:rsid w:val="00534ED9"/>
    <w:rsid w:val="00536F4E"/>
    <w:rsid w:val="005409D8"/>
    <w:rsid w:val="00540E8B"/>
    <w:rsid w:val="00541825"/>
    <w:rsid w:val="00543057"/>
    <w:rsid w:val="00543D22"/>
    <w:rsid w:val="00545777"/>
    <w:rsid w:val="00552287"/>
    <w:rsid w:val="00553DAF"/>
    <w:rsid w:val="00557675"/>
    <w:rsid w:val="00557AB2"/>
    <w:rsid w:val="00562FB4"/>
    <w:rsid w:val="00563D1B"/>
    <w:rsid w:val="005661B4"/>
    <w:rsid w:val="00570408"/>
    <w:rsid w:val="00571464"/>
    <w:rsid w:val="00572453"/>
    <w:rsid w:val="00573BA7"/>
    <w:rsid w:val="00575BE7"/>
    <w:rsid w:val="00577FA0"/>
    <w:rsid w:val="005801EB"/>
    <w:rsid w:val="0058022A"/>
    <w:rsid w:val="005827CC"/>
    <w:rsid w:val="0058522C"/>
    <w:rsid w:val="0058729E"/>
    <w:rsid w:val="00593FD1"/>
    <w:rsid w:val="0059513C"/>
    <w:rsid w:val="00595567"/>
    <w:rsid w:val="005A0638"/>
    <w:rsid w:val="005A0E12"/>
    <w:rsid w:val="005A3999"/>
    <w:rsid w:val="005A3A31"/>
    <w:rsid w:val="005A6C52"/>
    <w:rsid w:val="005A7531"/>
    <w:rsid w:val="005B2165"/>
    <w:rsid w:val="005B454D"/>
    <w:rsid w:val="005B557D"/>
    <w:rsid w:val="005C1084"/>
    <w:rsid w:val="005C1C7C"/>
    <w:rsid w:val="005C2AA6"/>
    <w:rsid w:val="005C6182"/>
    <w:rsid w:val="005C62A8"/>
    <w:rsid w:val="005D200B"/>
    <w:rsid w:val="005D3EA1"/>
    <w:rsid w:val="005D40F5"/>
    <w:rsid w:val="005D56D4"/>
    <w:rsid w:val="005E3A49"/>
    <w:rsid w:val="005E5615"/>
    <w:rsid w:val="005E5D42"/>
    <w:rsid w:val="005E7D3B"/>
    <w:rsid w:val="005F248E"/>
    <w:rsid w:val="005F3D74"/>
    <w:rsid w:val="005F492F"/>
    <w:rsid w:val="005F4EF4"/>
    <w:rsid w:val="005F6701"/>
    <w:rsid w:val="0060062C"/>
    <w:rsid w:val="006007A8"/>
    <w:rsid w:val="0060599F"/>
    <w:rsid w:val="00611C20"/>
    <w:rsid w:val="006202D9"/>
    <w:rsid w:val="0062116E"/>
    <w:rsid w:val="006232BA"/>
    <w:rsid w:val="006262AE"/>
    <w:rsid w:val="00632ED6"/>
    <w:rsid w:val="00635371"/>
    <w:rsid w:val="00635886"/>
    <w:rsid w:val="006450C6"/>
    <w:rsid w:val="00645258"/>
    <w:rsid w:val="0065336D"/>
    <w:rsid w:val="006558FD"/>
    <w:rsid w:val="006570FE"/>
    <w:rsid w:val="006621C7"/>
    <w:rsid w:val="00662D49"/>
    <w:rsid w:val="0066492A"/>
    <w:rsid w:val="00664A82"/>
    <w:rsid w:val="00666439"/>
    <w:rsid w:val="0067003E"/>
    <w:rsid w:val="00672834"/>
    <w:rsid w:val="0067356A"/>
    <w:rsid w:val="00676575"/>
    <w:rsid w:val="0068055E"/>
    <w:rsid w:val="00682C39"/>
    <w:rsid w:val="00685A6C"/>
    <w:rsid w:val="00693610"/>
    <w:rsid w:val="00693C60"/>
    <w:rsid w:val="0069527F"/>
    <w:rsid w:val="006A0854"/>
    <w:rsid w:val="006B15F6"/>
    <w:rsid w:val="006B1A7C"/>
    <w:rsid w:val="006B26FB"/>
    <w:rsid w:val="006B395A"/>
    <w:rsid w:val="006B52BC"/>
    <w:rsid w:val="006B543B"/>
    <w:rsid w:val="006B5F36"/>
    <w:rsid w:val="006B77CB"/>
    <w:rsid w:val="006C012D"/>
    <w:rsid w:val="006C678E"/>
    <w:rsid w:val="006D32D6"/>
    <w:rsid w:val="006D4721"/>
    <w:rsid w:val="006D4B13"/>
    <w:rsid w:val="006D4DAF"/>
    <w:rsid w:val="006E1677"/>
    <w:rsid w:val="006E2EF2"/>
    <w:rsid w:val="006E3D0E"/>
    <w:rsid w:val="006E4512"/>
    <w:rsid w:val="006E4852"/>
    <w:rsid w:val="006E4A3A"/>
    <w:rsid w:val="006E4AF0"/>
    <w:rsid w:val="006E5933"/>
    <w:rsid w:val="006E6742"/>
    <w:rsid w:val="006F084E"/>
    <w:rsid w:val="006F2FB8"/>
    <w:rsid w:val="006F3BD4"/>
    <w:rsid w:val="006F47F9"/>
    <w:rsid w:val="006F5FA8"/>
    <w:rsid w:val="007055A9"/>
    <w:rsid w:val="0070672C"/>
    <w:rsid w:val="0070729D"/>
    <w:rsid w:val="00712A09"/>
    <w:rsid w:val="0071440C"/>
    <w:rsid w:val="00715B50"/>
    <w:rsid w:val="007207E1"/>
    <w:rsid w:val="007213C6"/>
    <w:rsid w:val="00721789"/>
    <w:rsid w:val="0072472C"/>
    <w:rsid w:val="00724771"/>
    <w:rsid w:val="00724C9F"/>
    <w:rsid w:val="00727E57"/>
    <w:rsid w:val="00731FD2"/>
    <w:rsid w:val="0073660A"/>
    <w:rsid w:val="0073745A"/>
    <w:rsid w:val="00740AA2"/>
    <w:rsid w:val="007416B2"/>
    <w:rsid w:val="0074275C"/>
    <w:rsid w:val="007436AB"/>
    <w:rsid w:val="00745378"/>
    <w:rsid w:val="00745B0E"/>
    <w:rsid w:val="00747F67"/>
    <w:rsid w:val="00750026"/>
    <w:rsid w:val="00751C5B"/>
    <w:rsid w:val="00755D16"/>
    <w:rsid w:val="007562D9"/>
    <w:rsid w:val="007637AB"/>
    <w:rsid w:val="00764552"/>
    <w:rsid w:val="0076570E"/>
    <w:rsid w:val="0076623E"/>
    <w:rsid w:val="00766B41"/>
    <w:rsid w:val="00772BF9"/>
    <w:rsid w:val="00772E4B"/>
    <w:rsid w:val="00774C9C"/>
    <w:rsid w:val="00777179"/>
    <w:rsid w:val="0078193C"/>
    <w:rsid w:val="00781ADC"/>
    <w:rsid w:val="00783F25"/>
    <w:rsid w:val="00784E26"/>
    <w:rsid w:val="00784F86"/>
    <w:rsid w:val="0079021C"/>
    <w:rsid w:val="007903B0"/>
    <w:rsid w:val="00790B55"/>
    <w:rsid w:val="00790EE0"/>
    <w:rsid w:val="00792058"/>
    <w:rsid w:val="0079527F"/>
    <w:rsid w:val="00796F3D"/>
    <w:rsid w:val="007A365A"/>
    <w:rsid w:val="007A3977"/>
    <w:rsid w:val="007A5B64"/>
    <w:rsid w:val="007B0545"/>
    <w:rsid w:val="007B09F9"/>
    <w:rsid w:val="007B33E6"/>
    <w:rsid w:val="007B62EC"/>
    <w:rsid w:val="007B6C95"/>
    <w:rsid w:val="007C4D65"/>
    <w:rsid w:val="007C6473"/>
    <w:rsid w:val="007D0070"/>
    <w:rsid w:val="007D2D38"/>
    <w:rsid w:val="007D3638"/>
    <w:rsid w:val="007D5F6C"/>
    <w:rsid w:val="007D69AF"/>
    <w:rsid w:val="007E45CA"/>
    <w:rsid w:val="007E692A"/>
    <w:rsid w:val="007F54F4"/>
    <w:rsid w:val="007F69DE"/>
    <w:rsid w:val="007F6E7D"/>
    <w:rsid w:val="008011C5"/>
    <w:rsid w:val="0080270D"/>
    <w:rsid w:val="00803B97"/>
    <w:rsid w:val="00805D0E"/>
    <w:rsid w:val="00807028"/>
    <w:rsid w:val="0080766E"/>
    <w:rsid w:val="00810C41"/>
    <w:rsid w:val="00811830"/>
    <w:rsid w:val="00812D8E"/>
    <w:rsid w:val="008155EC"/>
    <w:rsid w:val="00825E4D"/>
    <w:rsid w:val="00825EFC"/>
    <w:rsid w:val="00827224"/>
    <w:rsid w:val="00830346"/>
    <w:rsid w:val="0084598B"/>
    <w:rsid w:val="00850A1F"/>
    <w:rsid w:val="00851321"/>
    <w:rsid w:val="008529ED"/>
    <w:rsid w:val="00853104"/>
    <w:rsid w:val="00853DFD"/>
    <w:rsid w:val="00854945"/>
    <w:rsid w:val="00856A97"/>
    <w:rsid w:val="00857FDE"/>
    <w:rsid w:val="00860CF9"/>
    <w:rsid w:val="008626CC"/>
    <w:rsid w:val="0086345D"/>
    <w:rsid w:val="00870EE5"/>
    <w:rsid w:val="008747D7"/>
    <w:rsid w:val="0088211E"/>
    <w:rsid w:val="00882DC8"/>
    <w:rsid w:val="00885EAF"/>
    <w:rsid w:val="00887579"/>
    <w:rsid w:val="00890221"/>
    <w:rsid w:val="00890AD1"/>
    <w:rsid w:val="00894299"/>
    <w:rsid w:val="00894CF1"/>
    <w:rsid w:val="00896195"/>
    <w:rsid w:val="00896713"/>
    <w:rsid w:val="008A0C92"/>
    <w:rsid w:val="008A3F6C"/>
    <w:rsid w:val="008A457A"/>
    <w:rsid w:val="008A7164"/>
    <w:rsid w:val="008B3614"/>
    <w:rsid w:val="008B5FCA"/>
    <w:rsid w:val="008B5FDC"/>
    <w:rsid w:val="008B75DA"/>
    <w:rsid w:val="008C2149"/>
    <w:rsid w:val="008C7468"/>
    <w:rsid w:val="008D32DD"/>
    <w:rsid w:val="008D37C2"/>
    <w:rsid w:val="008D5B8E"/>
    <w:rsid w:val="008D664E"/>
    <w:rsid w:val="008D685A"/>
    <w:rsid w:val="008D6EA6"/>
    <w:rsid w:val="008D710E"/>
    <w:rsid w:val="008E13BF"/>
    <w:rsid w:val="008E2886"/>
    <w:rsid w:val="008E3646"/>
    <w:rsid w:val="008E370D"/>
    <w:rsid w:val="008E4118"/>
    <w:rsid w:val="008E56E2"/>
    <w:rsid w:val="008E682D"/>
    <w:rsid w:val="008F33C6"/>
    <w:rsid w:val="008F5315"/>
    <w:rsid w:val="008F6501"/>
    <w:rsid w:val="008F73E7"/>
    <w:rsid w:val="009016B9"/>
    <w:rsid w:val="00902AC4"/>
    <w:rsid w:val="0090344B"/>
    <w:rsid w:val="00904629"/>
    <w:rsid w:val="00905E0C"/>
    <w:rsid w:val="0090780B"/>
    <w:rsid w:val="009110CE"/>
    <w:rsid w:val="00915A6E"/>
    <w:rsid w:val="00916FAC"/>
    <w:rsid w:val="00920CC8"/>
    <w:rsid w:val="0092132A"/>
    <w:rsid w:val="00922418"/>
    <w:rsid w:val="00923662"/>
    <w:rsid w:val="00925C11"/>
    <w:rsid w:val="00932700"/>
    <w:rsid w:val="00933FBC"/>
    <w:rsid w:val="00934819"/>
    <w:rsid w:val="00937CB7"/>
    <w:rsid w:val="00940C65"/>
    <w:rsid w:val="0095183F"/>
    <w:rsid w:val="00953D79"/>
    <w:rsid w:val="00954C4E"/>
    <w:rsid w:val="00954C6F"/>
    <w:rsid w:val="00961AE8"/>
    <w:rsid w:val="009679EC"/>
    <w:rsid w:val="009702B2"/>
    <w:rsid w:val="00973C63"/>
    <w:rsid w:val="00977107"/>
    <w:rsid w:val="00980CE8"/>
    <w:rsid w:val="009813D6"/>
    <w:rsid w:val="0098181B"/>
    <w:rsid w:val="00981B2E"/>
    <w:rsid w:val="009850F9"/>
    <w:rsid w:val="00986F81"/>
    <w:rsid w:val="00987082"/>
    <w:rsid w:val="00987F43"/>
    <w:rsid w:val="009971F9"/>
    <w:rsid w:val="009A00F4"/>
    <w:rsid w:val="009A0BD5"/>
    <w:rsid w:val="009A28C8"/>
    <w:rsid w:val="009B0B63"/>
    <w:rsid w:val="009B3266"/>
    <w:rsid w:val="009B52E8"/>
    <w:rsid w:val="009C1589"/>
    <w:rsid w:val="009C1AC1"/>
    <w:rsid w:val="009C1C17"/>
    <w:rsid w:val="009C38BE"/>
    <w:rsid w:val="009C3E8C"/>
    <w:rsid w:val="009C6990"/>
    <w:rsid w:val="009C7767"/>
    <w:rsid w:val="009D0BA0"/>
    <w:rsid w:val="009D0FC8"/>
    <w:rsid w:val="009D14A3"/>
    <w:rsid w:val="009D460D"/>
    <w:rsid w:val="009D703A"/>
    <w:rsid w:val="009E077B"/>
    <w:rsid w:val="009E14B3"/>
    <w:rsid w:val="009E2672"/>
    <w:rsid w:val="009E5787"/>
    <w:rsid w:val="009E5F7F"/>
    <w:rsid w:val="009F1934"/>
    <w:rsid w:val="009F32F5"/>
    <w:rsid w:val="009F3698"/>
    <w:rsid w:val="009F3C18"/>
    <w:rsid w:val="00A01C77"/>
    <w:rsid w:val="00A04CF7"/>
    <w:rsid w:val="00A04F25"/>
    <w:rsid w:val="00A06E60"/>
    <w:rsid w:val="00A1171C"/>
    <w:rsid w:val="00A127A4"/>
    <w:rsid w:val="00A1294C"/>
    <w:rsid w:val="00A13AF4"/>
    <w:rsid w:val="00A1584D"/>
    <w:rsid w:val="00A160DC"/>
    <w:rsid w:val="00A20EC5"/>
    <w:rsid w:val="00A21896"/>
    <w:rsid w:val="00A2362D"/>
    <w:rsid w:val="00A25F2B"/>
    <w:rsid w:val="00A3044D"/>
    <w:rsid w:val="00A31FF8"/>
    <w:rsid w:val="00A36B0A"/>
    <w:rsid w:val="00A37797"/>
    <w:rsid w:val="00A410B4"/>
    <w:rsid w:val="00A43CD9"/>
    <w:rsid w:val="00A47C08"/>
    <w:rsid w:val="00A50485"/>
    <w:rsid w:val="00A512C7"/>
    <w:rsid w:val="00A51F04"/>
    <w:rsid w:val="00A541B4"/>
    <w:rsid w:val="00A5625B"/>
    <w:rsid w:val="00A573BF"/>
    <w:rsid w:val="00A63484"/>
    <w:rsid w:val="00A6457F"/>
    <w:rsid w:val="00A707C7"/>
    <w:rsid w:val="00A76524"/>
    <w:rsid w:val="00A80563"/>
    <w:rsid w:val="00A82B37"/>
    <w:rsid w:val="00A8330E"/>
    <w:rsid w:val="00A83A0B"/>
    <w:rsid w:val="00A85738"/>
    <w:rsid w:val="00A85883"/>
    <w:rsid w:val="00A86407"/>
    <w:rsid w:val="00A916B6"/>
    <w:rsid w:val="00A968A6"/>
    <w:rsid w:val="00A96CCF"/>
    <w:rsid w:val="00AA0E4B"/>
    <w:rsid w:val="00AA0E69"/>
    <w:rsid w:val="00AA269A"/>
    <w:rsid w:val="00AA326A"/>
    <w:rsid w:val="00AB5244"/>
    <w:rsid w:val="00AB598A"/>
    <w:rsid w:val="00AB6E75"/>
    <w:rsid w:val="00AC2D94"/>
    <w:rsid w:val="00AC2F3E"/>
    <w:rsid w:val="00AC3ADA"/>
    <w:rsid w:val="00AC5975"/>
    <w:rsid w:val="00AC6798"/>
    <w:rsid w:val="00AC6C6D"/>
    <w:rsid w:val="00AC6D02"/>
    <w:rsid w:val="00AD5EB1"/>
    <w:rsid w:val="00AD6553"/>
    <w:rsid w:val="00AD6E14"/>
    <w:rsid w:val="00AE0D64"/>
    <w:rsid w:val="00AE2511"/>
    <w:rsid w:val="00AE45EE"/>
    <w:rsid w:val="00AE7F4B"/>
    <w:rsid w:val="00AF43EB"/>
    <w:rsid w:val="00AF4E9C"/>
    <w:rsid w:val="00AF5F53"/>
    <w:rsid w:val="00AF6D4A"/>
    <w:rsid w:val="00AF796F"/>
    <w:rsid w:val="00B0168E"/>
    <w:rsid w:val="00B023B9"/>
    <w:rsid w:val="00B031B9"/>
    <w:rsid w:val="00B0334B"/>
    <w:rsid w:val="00B04D3D"/>
    <w:rsid w:val="00B05871"/>
    <w:rsid w:val="00B064BB"/>
    <w:rsid w:val="00B10711"/>
    <w:rsid w:val="00B1226E"/>
    <w:rsid w:val="00B15004"/>
    <w:rsid w:val="00B1505E"/>
    <w:rsid w:val="00B16587"/>
    <w:rsid w:val="00B2254B"/>
    <w:rsid w:val="00B264BE"/>
    <w:rsid w:val="00B27D8C"/>
    <w:rsid w:val="00B311AA"/>
    <w:rsid w:val="00B34972"/>
    <w:rsid w:val="00B35A4B"/>
    <w:rsid w:val="00B36E34"/>
    <w:rsid w:val="00B4010B"/>
    <w:rsid w:val="00B41303"/>
    <w:rsid w:val="00B438D6"/>
    <w:rsid w:val="00B43A03"/>
    <w:rsid w:val="00B452CD"/>
    <w:rsid w:val="00B46836"/>
    <w:rsid w:val="00B474B0"/>
    <w:rsid w:val="00B54DF0"/>
    <w:rsid w:val="00B62B2B"/>
    <w:rsid w:val="00B644A5"/>
    <w:rsid w:val="00B64E9F"/>
    <w:rsid w:val="00B6562A"/>
    <w:rsid w:val="00B66153"/>
    <w:rsid w:val="00B7022F"/>
    <w:rsid w:val="00B7174D"/>
    <w:rsid w:val="00B736FB"/>
    <w:rsid w:val="00B76E33"/>
    <w:rsid w:val="00B81522"/>
    <w:rsid w:val="00B81B0D"/>
    <w:rsid w:val="00B83A5E"/>
    <w:rsid w:val="00B8524F"/>
    <w:rsid w:val="00B95140"/>
    <w:rsid w:val="00BA089F"/>
    <w:rsid w:val="00BA130A"/>
    <w:rsid w:val="00BA1718"/>
    <w:rsid w:val="00BA1E4F"/>
    <w:rsid w:val="00BA378B"/>
    <w:rsid w:val="00BA4C61"/>
    <w:rsid w:val="00BA5A99"/>
    <w:rsid w:val="00BA7E35"/>
    <w:rsid w:val="00BB048C"/>
    <w:rsid w:val="00BB307A"/>
    <w:rsid w:val="00BC0829"/>
    <w:rsid w:val="00BC0F82"/>
    <w:rsid w:val="00BC56B9"/>
    <w:rsid w:val="00BC6436"/>
    <w:rsid w:val="00BD63D4"/>
    <w:rsid w:val="00BD6903"/>
    <w:rsid w:val="00BE0023"/>
    <w:rsid w:val="00BE245A"/>
    <w:rsid w:val="00BE2A3C"/>
    <w:rsid w:val="00BE643E"/>
    <w:rsid w:val="00BF157C"/>
    <w:rsid w:val="00BF19CF"/>
    <w:rsid w:val="00BF1A00"/>
    <w:rsid w:val="00BF275F"/>
    <w:rsid w:val="00BF29DB"/>
    <w:rsid w:val="00BF5642"/>
    <w:rsid w:val="00C042F3"/>
    <w:rsid w:val="00C0784F"/>
    <w:rsid w:val="00C07C05"/>
    <w:rsid w:val="00C13076"/>
    <w:rsid w:val="00C13083"/>
    <w:rsid w:val="00C1322D"/>
    <w:rsid w:val="00C13E53"/>
    <w:rsid w:val="00C13F44"/>
    <w:rsid w:val="00C159A6"/>
    <w:rsid w:val="00C20FD9"/>
    <w:rsid w:val="00C221CD"/>
    <w:rsid w:val="00C2347E"/>
    <w:rsid w:val="00C23576"/>
    <w:rsid w:val="00C23844"/>
    <w:rsid w:val="00C23DE7"/>
    <w:rsid w:val="00C255D5"/>
    <w:rsid w:val="00C2594B"/>
    <w:rsid w:val="00C27C20"/>
    <w:rsid w:val="00C3142B"/>
    <w:rsid w:val="00C3364F"/>
    <w:rsid w:val="00C37E39"/>
    <w:rsid w:val="00C408DF"/>
    <w:rsid w:val="00C43F67"/>
    <w:rsid w:val="00C459C3"/>
    <w:rsid w:val="00C4621E"/>
    <w:rsid w:val="00C46A75"/>
    <w:rsid w:val="00C5079D"/>
    <w:rsid w:val="00C50C2F"/>
    <w:rsid w:val="00C511CB"/>
    <w:rsid w:val="00C53C3F"/>
    <w:rsid w:val="00C544F5"/>
    <w:rsid w:val="00C548F0"/>
    <w:rsid w:val="00C549A8"/>
    <w:rsid w:val="00C555F8"/>
    <w:rsid w:val="00C61828"/>
    <w:rsid w:val="00C6324E"/>
    <w:rsid w:val="00C700A7"/>
    <w:rsid w:val="00C70A82"/>
    <w:rsid w:val="00C7144E"/>
    <w:rsid w:val="00C71678"/>
    <w:rsid w:val="00C74405"/>
    <w:rsid w:val="00C74639"/>
    <w:rsid w:val="00C77C2F"/>
    <w:rsid w:val="00C80AD7"/>
    <w:rsid w:val="00C820B8"/>
    <w:rsid w:val="00C87A35"/>
    <w:rsid w:val="00C87E62"/>
    <w:rsid w:val="00C9034D"/>
    <w:rsid w:val="00C944DF"/>
    <w:rsid w:val="00CA1B1C"/>
    <w:rsid w:val="00CA3C4A"/>
    <w:rsid w:val="00CA5D8E"/>
    <w:rsid w:val="00CA6526"/>
    <w:rsid w:val="00CA7241"/>
    <w:rsid w:val="00CA77B2"/>
    <w:rsid w:val="00CA7E36"/>
    <w:rsid w:val="00CB21EC"/>
    <w:rsid w:val="00CB3B15"/>
    <w:rsid w:val="00CB5F30"/>
    <w:rsid w:val="00CB63D4"/>
    <w:rsid w:val="00CB63D5"/>
    <w:rsid w:val="00CC18E0"/>
    <w:rsid w:val="00CC2F2B"/>
    <w:rsid w:val="00CC6360"/>
    <w:rsid w:val="00CD2A5D"/>
    <w:rsid w:val="00CD32CE"/>
    <w:rsid w:val="00CD4CED"/>
    <w:rsid w:val="00CD6D5A"/>
    <w:rsid w:val="00CE429C"/>
    <w:rsid w:val="00CE5100"/>
    <w:rsid w:val="00CE5505"/>
    <w:rsid w:val="00CE6675"/>
    <w:rsid w:val="00CE7605"/>
    <w:rsid w:val="00CF1ADE"/>
    <w:rsid w:val="00CF6B3D"/>
    <w:rsid w:val="00D04D57"/>
    <w:rsid w:val="00D05AF4"/>
    <w:rsid w:val="00D0768C"/>
    <w:rsid w:val="00D110A5"/>
    <w:rsid w:val="00D13425"/>
    <w:rsid w:val="00D143E6"/>
    <w:rsid w:val="00D145A0"/>
    <w:rsid w:val="00D15C6C"/>
    <w:rsid w:val="00D3150D"/>
    <w:rsid w:val="00D327DF"/>
    <w:rsid w:val="00D353FE"/>
    <w:rsid w:val="00D368E7"/>
    <w:rsid w:val="00D369DA"/>
    <w:rsid w:val="00D40226"/>
    <w:rsid w:val="00D403F5"/>
    <w:rsid w:val="00D418F5"/>
    <w:rsid w:val="00D41F74"/>
    <w:rsid w:val="00D4428C"/>
    <w:rsid w:val="00D44E04"/>
    <w:rsid w:val="00D4673F"/>
    <w:rsid w:val="00D47755"/>
    <w:rsid w:val="00D51AFA"/>
    <w:rsid w:val="00D532DF"/>
    <w:rsid w:val="00D5377B"/>
    <w:rsid w:val="00D55316"/>
    <w:rsid w:val="00D56415"/>
    <w:rsid w:val="00D57CF9"/>
    <w:rsid w:val="00D61A0A"/>
    <w:rsid w:val="00D62A65"/>
    <w:rsid w:val="00D62A69"/>
    <w:rsid w:val="00D66F13"/>
    <w:rsid w:val="00D672D3"/>
    <w:rsid w:val="00D70056"/>
    <w:rsid w:val="00D70114"/>
    <w:rsid w:val="00D7183E"/>
    <w:rsid w:val="00D71D75"/>
    <w:rsid w:val="00D75466"/>
    <w:rsid w:val="00D7766B"/>
    <w:rsid w:val="00D92A87"/>
    <w:rsid w:val="00D92DDD"/>
    <w:rsid w:val="00D9493D"/>
    <w:rsid w:val="00D964AB"/>
    <w:rsid w:val="00D97E9B"/>
    <w:rsid w:val="00DA0C25"/>
    <w:rsid w:val="00DA100C"/>
    <w:rsid w:val="00DA3E79"/>
    <w:rsid w:val="00DA725D"/>
    <w:rsid w:val="00DB028A"/>
    <w:rsid w:val="00DB1167"/>
    <w:rsid w:val="00DB1E03"/>
    <w:rsid w:val="00DB3424"/>
    <w:rsid w:val="00DB3632"/>
    <w:rsid w:val="00DB7205"/>
    <w:rsid w:val="00DB7EF8"/>
    <w:rsid w:val="00DC0DEB"/>
    <w:rsid w:val="00DC1981"/>
    <w:rsid w:val="00DC3235"/>
    <w:rsid w:val="00DC4558"/>
    <w:rsid w:val="00DC4F82"/>
    <w:rsid w:val="00DD2EF9"/>
    <w:rsid w:val="00DD303F"/>
    <w:rsid w:val="00DD3911"/>
    <w:rsid w:val="00DD5F75"/>
    <w:rsid w:val="00DD60AB"/>
    <w:rsid w:val="00DE0A8C"/>
    <w:rsid w:val="00DE4592"/>
    <w:rsid w:val="00DE6238"/>
    <w:rsid w:val="00DF0027"/>
    <w:rsid w:val="00DF0A36"/>
    <w:rsid w:val="00DF1172"/>
    <w:rsid w:val="00DF2FB0"/>
    <w:rsid w:val="00DF4535"/>
    <w:rsid w:val="00DF4F36"/>
    <w:rsid w:val="00DF674C"/>
    <w:rsid w:val="00E01C6E"/>
    <w:rsid w:val="00E02239"/>
    <w:rsid w:val="00E106E6"/>
    <w:rsid w:val="00E11376"/>
    <w:rsid w:val="00E12157"/>
    <w:rsid w:val="00E12559"/>
    <w:rsid w:val="00E13168"/>
    <w:rsid w:val="00E13761"/>
    <w:rsid w:val="00E144CE"/>
    <w:rsid w:val="00E156D9"/>
    <w:rsid w:val="00E1791A"/>
    <w:rsid w:val="00E17AFD"/>
    <w:rsid w:val="00E20F98"/>
    <w:rsid w:val="00E23084"/>
    <w:rsid w:val="00E23326"/>
    <w:rsid w:val="00E26EAF"/>
    <w:rsid w:val="00E301CB"/>
    <w:rsid w:val="00E305AC"/>
    <w:rsid w:val="00E31ADF"/>
    <w:rsid w:val="00E31E8C"/>
    <w:rsid w:val="00E3300A"/>
    <w:rsid w:val="00E330A6"/>
    <w:rsid w:val="00E33F9F"/>
    <w:rsid w:val="00E419E4"/>
    <w:rsid w:val="00E42BD0"/>
    <w:rsid w:val="00E448E5"/>
    <w:rsid w:val="00E55064"/>
    <w:rsid w:val="00E565BC"/>
    <w:rsid w:val="00E60441"/>
    <w:rsid w:val="00E63728"/>
    <w:rsid w:val="00E664C6"/>
    <w:rsid w:val="00E74618"/>
    <w:rsid w:val="00E753F9"/>
    <w:rsid w:val="00E76C6F"/>
    <w:rsid w:val="00E82AEF"/>
    <w:rsid w:val="00E843E8"/>
    <w:rsid w:val="00E84D72"/>
    <w:rsid w:val="00E878C4"/>
    <w:rsid w:val="00E91B6F"/>
    <w:rsid w:val="00E9408D"/>
    <w:rsid w:val="00EA0177"/>
    <w:rsid w:val="00EA1951"/>
    <w:rsid w:val="00EB1B3C"/>
    <w:rsid w:val="00EB47AF"/>
    <w:rsid w:val="00EB7D80"/>
    <w:rsid w:val="00EC2E59"/>
    <w:rsid w:val="00EC56A3"/>
    <w:rsid w:val="00EC66D8"/>
    <w:rsid w:val="00EC6D41"/>
    <w:rsid w:val="00ED46DF"/>
    <w:rsid w:val="00ED4B1E"/>
    <w:rsid w:val="00ED5C37"/>
    <w:rsid w:val="00ED73E4"/>
    <w:rsid w:val="00ED794C"/>
    <w:rsid w:val="00EE1898"/>
    <w:rsid w:val="00EE1AA0"/>
    <w:rsid w:val="00EE4AA4"/>
    <w:rsid w:val="00EE5328"/>
    <w:rsid w:val="00EE7F8F"/>
    <w:rsid w:val="00EF2590"/>
    <w:rsid w:val="00EF3AC5"/>
    <w:rsid w:val="00EF7401"/>
    <w:rsid w:val="00F004AB"/>
    <w:rsid w:val="00F00DD8"/>
    <w:rsid w:val="00F03BCF"/>
    <w:rsid w:val="00F05AA3"/>
    <w:rsid w:val="00F07FAA"/>
    <w:rsid w:val="00F136ED"/>
    <w:rsid w:val="00F15D4A"/>
    <w:rsid w:val="00F15DF9"/>
    <w:rsid w:val="00F17540"/>
    <w:rsid w:val="00F2005B"/>
    <w:rsid w:val="00F20CDE"/>
    <w:rsid w:val="00F21679"/>
    <w:rsid w:val="00F22DD9"/>
    <w:rsid w:val="00F26C29"/>
    <w:rsid w:val="00F2707B"/>
    <w:rsid w:val="00F30039"/>
    <w:rsid w:val="00F304DD"/>
    <w:rsid w:val="00F305CD"/>
    <w:rsid w:val="00F306DF"/>
    <w:rsid w:val="00F31E23"/>
    <w:rsid w:val="00F31FD4"/>
    <w:rsid w:val="00F3293A"/>
    <w:rsid w:val="00F32C87"/>
    <w:rsid w:val="00F32D72"/>
    <w:rsid w:val="00F33354"/>
    <w:rsid w:val="00F334C7"/>
    <w:rsid w:val="00F335B4"/>
    <w:rsid w:val="00F36B83"/>
    <w:rsid w:val="00F3740E"/>
    <w:rsid w:val="00F37B85"/>
    <w:rsid w:val="00F37E3C"/>
    <w:rsid w:val="00F37FA6"/>
    <w:rsid w:val="00F435D5"/>
    <w:rsid w:val="00F43689"/>
    <w:rsid w:val="00F44394"/>
    <w:rsid w:val="00F5276C"/>
    <w:rsid w:val="00F52D35"/>
    <w:rsid w:val="00F6483E"/>
    <w:rsid w:val="00F66691"/>
    <w:rsid w:val="00F74CB8"/>
    <w:rsid w:val="00F7625F"/>
    <w:rsid w:val="00F764BD"/>
    <w:rsid w:val="00F8088A"/>
    <w:rsid w:val="00F808DC"/>
    <w:rsid w:val="00F81A74"/>
    <w:rsid w:val="00F8673F"/>
    <w:rsid w:val="00F8747E"/>
    <w:rsid w:val="00F90ECC"/>
    <w:rsid w:val="00F91A10"/>
    <w:rsid w:val="00F9290E"/>
    <w:rsid w:val="00FA071F"/>
    <w:rsid w:val="00FA2B94"/>
    <w:rsid w:val="00FA414F"/>
    <w:rsid w:val="00FA5064"/>
    <w:rsid w:val="00FA6322"/>
    <w:rsid w:val="00FA76FF"/>
    <w:rsid w:val="00FA7C05"/>
    <w:rsid w:val="00FB3E07"/>
    <w:rsid w:val="00FB5344"/>
    <w:rsid w:val="00FB5FF0"/>
    <w:rsid w:val="00FC118C"/>
    <w:rsid w:val="00FC37F3"/>
    <w:rsid w:val="00FC40F6"/>
    <w:rsid w:val="00FC6E06"/>
    <w:rsid w:val="00FC6E51"/>
    <w:rsid w:val="00FC744D"/>
    <w:rsid w:val="00FD2D58"/>
    <w:rsid w:val="00FD70D2"/>
    <w:rsid w:val="00FE01F6"/>
    <w:rsid w:val="00FE10FA"/>
    <w:rsid w:val="00FE3C79"/>
    <w:rsid w:val="00FF2864"/>
    <w:rsid w:val="00FF472C"/>
    <w:rsid w:val="00FF48CA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60B95"/>
  <w15:docId w15:val="{5D8C9346-6C60-43A4-A728-47A230FF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tabs>
        <w:tab w:val="right" w:pos="9072"/>
      </w:tabs>
      <w:outlineLvl w:val="0"/>
    </w:pPr>
    <w:rPr>
      <w:b/>
      <w:color w:val="0000FF"/>
      <w:sz w:val="32"/>
    </w:rPr>
  </w:style>
  <w:style w:type="paragraph" w:styleId="Naslov2">
    <w:name w:val="heading 2"/>
    <w:basedOn w:val="Naslov1"/>
    <w:next w:val="Normal"/>
    <w:qFormat/>
    <w:pPr>
      <w:tabs>
        <w:tab w:val="clear" w:pos="9072"/>
        <w:tab w:val="left" w:pos="2977"/>
        <w:tab w:val="left" w:pos="7088"/>
      </w:tabs>
      <w:outlineLvl w:val="1"/>
    </w:pPr>
    <w:rPr>
      <w:b w:val="0"/>
      <w:sz w:val="18"/>
    </w:rPr>
  </w:style>
  <w:style w:type="paragraph" w:styleId="Naslov3">
    <w:name w:val="heading 3"/>
    <w:basedOn w:val="Naslov2"/>
    <w:next w:val="Normal"/>
    <w:qFormat/>
    <w:pPr>
      <w:tabs>
        <w:tab w:val="clear" w:pos="2977"/>
        <w:tab w:val="clear" w:pos="7088"/>
      </w:tabs>
      <w:spacing w:before="120"/>
      <w:outlineLvl w:val="2"/>
    </w:pPr>
    <w:rPr>
      <w:b/>
      <w:sz w:val="28"/>
    </w:rPr>
  </w:style>
  <w:style w:type="paragraph" w:styleId="Naslov4">
    <w:name w:val="heading 4"/>
    <w:basedOn w:val="Naslov3"/>
    <w:next w:val="Normal"/>
    <w:qFormat/>
    <w:pPr>
      <w:spacing w:before="0"/>
      <w:outlineLvl w:val="3"/>
    </w:pPr>
    <w:rPr>
      <w:b w:val="0"/>
      <w:sz w:val="24"/>
    </w:rPr>
  </w:style>
  <w:style w:type="paragraph" w:styleId="Naslov5">
    <w:name w:val="heading 5"/>
    <w:basedOn w:val="Normal"/>
    <w:next w:val="Normal"/>
    <w:qFormat/>
    <w:pPr>
      <w:keepNext/>
      <w:tabs>
        <w:tab w:val="left" w:pos="459"/>
        <w:tab w:val="left" w:pos="1452"/>
      </w:tabs>
      <w:outlineLvl w:val="4"/>
    </w:pPr>
    <w:rPr>
      <w:b/>
      <w:color w:val="0000FF"/>
    </w:rPr>
  </w:style>
  <w:style w:type="paragraph" w:styleId="Naslov6">
    <w:name w:val="heading 6"/>
    <w:basedOn w:val="Normal"/>
    <w:next w:val="Normal"/>
    <w:qFormat/>
    <w:pPr>
      <w:keepNext/>
      <w:tabs>
        <w:tab w:val="center" w:pos="5103"/>
        <w:tab w:val="right" w:pos="9639"/>
      </w:tabs>
      <w:ind w:left="709"/>
      <w:outlineLvl w:val="5"/>
    </w:pPr>
    <w:rPr>
      <w:b/>
      <w:color w:val="0000FF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pPr>
      <w:pBdr>
        <w:top w:val="single" w:sz="4" w:space="1" w:color="auto"/>
      </w:pBdr>
      <w:tabs>
        <w:tab w:val="left" w:pos="2694"/>
        <w:tab w:val="left" w:pos="5387"/>
        <w:tab w:val="right" w:pos="9639"/>
      </w:tabs>
    </w:pPr>
    <w:rPr>
      <w:color w:val="0000FF"/>
      <w:sz w:val="20"/>
    </w:rPr>
  </w:style>
  <w:style w:type="character" w:styleId="Brojstranice">
    <w:name w:val="page number"/>
    <w:rPr>
      <w:color w:val="000000"/>
    </w:r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</w:pPr>
  </w:style>
  <w:style w:type="paragraph" w:customStyle="1" w:styleId="Adresa">
    <w:name w:val="Adresa"/>
    <w:basedOn w:val="Normal"/>
    <w:pPr>
      <w:jc w:val="center"/>
    </w:pPr>
    <w:rPr>
      <w:b/>
    </w:rPr>
  </w:style>
  <w:style w:type="paragraph" w:customStyle="1" w:styleId="Predmet">
    <w:name w:val="Predmet"/>
    <w:basedOn w:val="Normal"/>
    <w:next w:val="Pozdrav"/>
    <w:pPr>
      <w:spacing w:before="960" w:after="240"/>
      <w:ind w:left="1418" w:hanging="1418"/>
    </w:pPr>
  </w:style>
  <w:style w:type="paragraph" w:customStyle="1" w:styleId="Odlomak">
    <w:name w:val="Odlomak"/>
    <w:basedOn w:val="Normal"/>
    <w:link w:val="OdlomakChar"/>
    <w:pPr>
      <w:spacing w:before="60" w:after="60"/>
      <w:ind w:firstLine="720"/>
      <w:jc w:val="both"/>
    </w:pPr>
  </w:style>
  <w:style w:type="paragraph" w:styleId="Pozdrav">
    <w:name w:val="Salutation"/>
    <w:basedOn w:val="Normal"/>
    <w:next w:val="Odlomak"/>
    <w:link w:val="PozdravChar"/>
    <w:pPr>
      <w:keepNext/>
      <w:spacing w:before="360" w:after="120"/>
    </w:pPr>
  </w:style>
  <w:style w:type="paragraph" w:styleId="Potpis">
    <w:name w:val="Signature"/>
    <w:basedOn w:val="Normal"/>
    <w:pPr>
      <w:keepNext/>
      <w:tabs>
        <w:tab w:val="center" w:pos="2268"/>
        <w:tab w:val="center" w:pos="7371"/>
      </w:tabs>
      <w:spacing w:before="480"/>
    </w:pPr>
  </w:style>
  <w:style w:type="paragraph" w:styleId="Datum">
    <w:name w:val="Date"/>
    <w:basedOn w:val="Normal"/>
    <w:link w:val="DatumChar"/>
    <w:pPr>
      <w:tabs>
        <w:tab w:val="left" w:pos="1134"/>
      </w:tabs>
      <w:spacing w:before="120"/>
    </w:pPr>
  </w:style>
  <w:style w:type="character" w:styleId="Hiperveza">
    <w:name w:val="Hyperlink"/>
    <w:rPr>
      <w:color w:val="0000FF"/>
      <w:u w:val="single"/>
    </w:rPr>
  </w:style>
  <w:style w:type="paragraph" w:customStyle="1" w:styleId="Privitak">
    <w:name w:val="Privitak"/>
    <w:basedOn w:val="Odlomak"/>
    <w:pPr>
      <w:keepNext/>
      <w:numPr>
        <w:numId w:val="4"/>
      </w:numPr>
      <w:spacing w:before="0" w:after="0"/>
    </w:pPr>
  </w:style>
  <w:style w:type="paragraph" w:customStyle="1" w:styleId="Dostaviti">
    <w:name w:val="Dostaviti"/>
    <w:basedOn w:val="Odlomak"/>
    <w:pPr>
      <w:keepNext/>
      <w:numPr>
        <w:numId w:val="14"/>
      </w:numPr>
      <w:tabs>
        <w:tab w:val="clear" w:pos="360"/>
        <w:tab w:val="left" w:pos="1559"/>
      </w:tabs>
      <w:spacing w:before="0" w:after="0"/>
      <w:ind w:left="1559" w:hanging="425"/>
    </w:pPr>
  </w:style>
  <w:style w:type="paragraph" w:styleId="Tekstbalonia">
    <w:name w:val="Balloon Text"/>
    <w:basedOn w:val="Normal"/>
    <w:semiHidden/>
    <w:rsid w:val="00811830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5E3A49"/>
    <w:rPr>
      <w:rFonts w:ascii="Arial" w:hAnsi="Arial"/>
      <w:b/>
      <w:noProof w:val="0"/>
      <w:color w:val="0000FF"/>
      <w:sz w:val="32"/>
      <w:lang w:val="hr-HR" w:eastAsia="en-US" w:bidi="ar-SA"/>
    </w:rPr>
  </w:style>
  <w:style w:type="character" w:customStyle="1" w:styleId="CharChar0">
    <w:name w:val="Char Char"/>
    <w:rsid w:val="00D97E9B"/>
    <w:rPr>
      <w:rFonts w:ascii="Arial" w:hAnsi="Arial" w:cs="Arial" w:hint="default"/>
      <w:b/>
      <w:bCs w:val="0"/>
      <w:noProof w:val="0"/>
      <w:color w:val="0000FF"/>
      <w:sz w:val="32"/>
      <w:lang w:val="hr-HR" w:eastAsia="en-US" w:bidi="ar-SA"/>
    </w:rPr>
  </w:style>
  <w:style w:type="character" w:customStyle="1" w:styleId="Potcrtano">
    <w:name w:val="Potcrtano"/>
    <w:qFormat/>
    <w:rsid w:val="00D110A5"/>
    <w:rPr>
      <w:sz w:val="22"/>
      <w:u w:val="single"/>
    </w:rPr>
  </w:style>
  <w:style w:type="character" w:customStyle="1" w:styleId="PodnojeChar">
    <w:name w:val="Podnožje Char"/>
    <w:link w:val="Podnoje"/>
    <w:uiPriority w:val="99"/>
    <w:rsid w:val="00F37E3C"/>
    <w:rPr>
      <w:rFonts w:ascii="Arial" w:hAnsi="Arial"/>
      <w:color w:val="0000FF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6007A8"/>
    <w:rPr>
      <w:rFonts w:ascii="Calibri" w:eastAsiaTheme="minorHAnsi" w:hAnsi="Calibri" w:cstheme="minorBid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6007A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lanak">
    <w:name w:val="clanak"/>
    <w:basedOn w:val="Normal"/>
    <w:rsid w:val="007F54F4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hr-HR"/>
    </w:rPr>
  </w:style>
  <w:style w:type="paragraph" w:customStyle="1" w:styleId="t-9-8">
    <w:name w:val="t-9-8"/>
    <w:basedOn w:val="Normal"/>
    <w:rsid w:val="007F54F4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clanak-">
    <w:name w:val="clanak-"/>
    <w:basedOn w:val="Normal"/>
    <w:rsid w:val="007F54F4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hr-HR"/>
    </w:rPr>
  </w:style>
  <w:style w:type="paragraph" w:customStyle="1" w:styleId="t-11-9-sred">
    <w:name w:val="t-11-9-sred"/>
    <w:basedOn w:val="Normal"/>
    <w:rsid w:val="007F54F4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eastAsia="hr-HR"/>
    </w:rPr>
  </w:style>
  <w:style w:type="paragraph" w:styleId="Odlomakpopisa">
    <w:name w:val="List Paragraph"/>
    <w:aliases w:val="Heading 12,heading 1,naslov 1,Naslov 12,Graf,Paragraph,List Paragraph Red,lp1,Normal bullet"/>
    <w:basedOn w:val="Normal"/>
    <w:link w:val="OdlomakpopisaChar"/>
    <w:uiPriority w:val="34"/>
    <w:qFormat/>
    <w:rsid w:val="00294CAE"/>
    <w:pPr>
      <w:ind w:left="720"/>
      <w:contextualSpacing/>
    </w:pPr>
  </w:style>
  <w:style w:type="character" w:customStyle="1" w:styleId="Naslov1Char">
    <w:name w:val="Naslov 1 Char"/>
    <w:link w:val="Naslov1"/>
    <w:rsid w:val="008E370D"/>
    <w:rPr>
      <w:rFonts w:ascii="Arial" w:hAnsi="Arial"/>
      <w:b/>
      <w:color w:val="0000FF"/>
      <w:sz w:val="32"/>
      <w:lang w:eastAsia="en-US"/>
    </w:rPr>
  </w:style>
  <w:style w:type="character" w:customStyle="1" w:styleId="ZaglavljeChar">
    <w:name w:val="Zaglavlje Char"/>
    <w:link w:val="Zaglavlje"/>
    <w:rsid w:val="008E370D"/>
    <w:rPr>
      <w:rFonts w:ascii="Arial" w:hAnsi="Arial"/>
      <w:sz w:val="24"/>
      <w:lang w:eastAsia="en-US"/>
    </w:rPr>
  </w:style>
  <w:style w:type="character" w:customStyle="1" w:styleId="DatumChar">
    <w:name w:val="Datum Char"/>
    <w:basedOn w:val="Zadanifontodlomka"/>
    <w:link w:val="Datum"/>
    <w:rsid w:val="00EC2E59"/>
    <w:rPr>
      <w:rFonts w:ascii="Arial" w:hAnsi="Arial"/>
      <w:sz w:val="24"/>
      <w:lang w:eastAsia="en-US"/>
    </w:rPr>
  </w:style>
  <w:style w:type="character" w:styleId="Referencakomentara">
    <w:name w:val="annotation reference"/>
    <w:basedOn w:val="Zadanifontodlomka"/>
    <w:semiHidden/>
    <w:unhideWhenUsed/>
    <w:rsid w:val="00314621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314621"/>
    <w:rPr>
      <w:sz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314621"/>
    <w:rPr>
      <w:rFonts w:ascii="Arial" w:hAnsi="Arial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3146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314621"/>
    <w:rPr>
      <w:rFonts w:ascii="Arial" w:hAnsi="Arial"/>
      <w:b/>
      <w:bCs/>
      <w:lang w:eastAsia="en-US"/>
    </w:rPr>
  </w:style>
  <w:style w:type="character" w:customStyle="1" w:styleId="OdlomakChar">
    <w:name w:val="Odlomak Char"/>
    <w:link w:val="Odlomak"/>
    <w:rsid w:val="00A127A4"/>
    <w:rPr>
      <w:rFonts w:ascii="Arial" w:hAnsi="Arial"/>
      <w:sz w:val="24"/>
      <w:lang w:eastAsia="en-US"/>
    </w:rPr>
  </w:style>
  <w:style w:type="character" w:customStyle="1" w:styleId="PozdravChar">
    <w:name w:val="Pozdrav Char"/>
    <w:link w:val="Pozdrav"/>
    <w:rsid w:val="00AC6798"/>
    <w:rPr>
      <w:rFonts w:ascii="Arial" w:hAnsi="Arial"/>
      <w:sz w:val="24"/>
      <w:lang w:eastAsia="en-US"/>
    </w:rPr>
  </w:style>
  <w:style w:type="character" w:customStyle="1" w:styleId="OdlomakpopisaChar">
    <w:name w:val="Odlomak popisa Char"/>
    <w:aliases w:val="Heading 12 Char,heading 1 Char,naslov 1 Char,Naslov 12 Char,Graf Char,Paragraph Char,List Paragraph Red Char,lp1 Char,Normal bullet Char"/>
    <w:link w:val="Odlomakpopisa"/>
    <w:uiPriority w:val="34"/>
    <w:locked/>
    <w:rsid w:val="00F20CDE"/>
    <w:rPr>
      <w:rFonts w:ascii="Arial" w:hAnsi="Arial"/>
      <w:sz w:val="24"/>
      <w:lang w:eastAsia="en-US"/>
    </w:rPr>
  </w:style>
  <w:style w:type="table" w:styleId="Reetkatablice">
    <w:name w:val="Table Grid"/>
    <w:basedOn w:val="Obinatablica"/>
    <w:rsid w:val="0014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442DD"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uresko\Documents\dopis%20martinovi&#263;%203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4D2DB2607FC247AE343D95964CDE67" ma:contentTypeVersion="10" ma:contentTypeDescription="Stvaranje novog dokumenta." ma:contentTypeScope="" ma:versionID="cd42e413ee45c6669eeeac4b1a35646d">
  <xsd:schema xmlns:xsd="http://www.w3.org/2001/XMLSchema" xmlns:xs="http://www.w3.org/2001/XMLSchema" xmlns:p="http://schemas.microsoft.com/office/2006/metadata/properties" xmlns:ns3="86b79caf-e1cb-48b3-b375-e60c306f8973" xmlns:ns4="9e802e20-1e06-4d19-b276-e388eb22c50f" targetNamespace="http://schemas.microsoft.com/office/2006/metadata/properties" ma:root="true" ma:fieldsID="15e4b3e2963cfaeb1141eab6254b0e2d" ns3:_="" ns4:_="">
    <xsd:import namespace="86b79caf-e1cb-48b3-b375-e60c306f8973"/>
    <xsd:import namespace="9e802e20-1e06-4d19-b276-e388eb22c5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79caf-e1cb-48b3-b375-e60c306f8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02e20-1e06-4d19-b276-e388eb22c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6118327f-697b-48b0-aa69-7a400b213e53" origin="defaultVal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2061-D7FC-48A2-A5EA-099B3734D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79caf-e1cb-48b3-b375-e60c306f8973"/>
    <ds:schemaRef ds:uri="9e802e20-1e06-4d19-b276-e388eb22c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93C51-03DB-4127-AD1F-F21CD5F00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BFC53-90DD-4DCA-8D93-A5C4F8D4B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9B0A60-9987-4CD2-82B1-10F7FD2390B6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AE6512EB-3BA2-45EA-A599-7F0638A9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martinović 3.dot</Template>
  <TotalTime>5</TotalTime>
  <Pages>6</Pages>
  <Words>1447</Words>
  <Characters>8829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Gradska plinara Zagreb-memorandum 2013</vt:lpstr>
      <vt:lpstr>Gradska plinara Zagreb-memorandum 2013</vt:lpstr>
    </vt:vector>
  </TitlesOfParts>
  <Company>Gradska plinara Zagreb d.o.o.</Company>
  <LinksUpToDate>false</LinksUpToDate>
  <CharactersWithSpaces>10256</CharactersWithSpaces>
  <SharedDoc>false</SharedDoc>
  <HLinks>
    <vt:vector size="12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http://www.plinara-zagreb.hr/</vt:lpwstr>
      </vt:variant>
      <vt:variant>
        <vt:lpwstr/>
      </vt:variant>
      <vt:variant>
        <vt:i4>3407897</vt:i4>
      </vt:variant>
      <vt:variant>
        <vt:i4>9</vt:i4>
      </vt:variant>
      <vt:variant>
        <vt:i4>0</vt:i4>
      </vt:variant>
      <vt:variant>
        <vt:i4>5</vt:i4>
      </vt:variant>
      <vt:variant>
        <vt:lpwstr>mailto:info-gpz@plinara-zagreb.hr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Gradska plinara Zagreb-memorandum 2013</dc:title>
  <dc:creator>Suzana Jureško</dc:creator>
  <cp:lastModifiedBy>Hrvoje Bukovac</cp:lastModifiedBy>
  <cp:revision>3</cp:revision>
  <cp:lastPrinted>2024-03-07T08:07:00Z</cp:lastPrinted>
  <dcterms:created xsi:type="dcterms:W3CDTF">2024-11-28T11:37:00Z</dcterms:created>
  <dcterms:modified xsi:type="dcterms:W3CDTF">2024-12-03T08:00:00Z</dcterms:modified>
  <cp:contentStatus>Primjena od 16.07.2013 godine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6fc7ccb6-589a-45e3-9367-e6fc0a7448e9</vt:lpwstr>
  </property>
  <property fmtid="{D5CDD505-2E9C-101B-9397-08002B2CF9AE}" pid="3" name="bjSaver">
    <vt:lpwstr>rzL9+g3MJ+F8yaxAKffDYCU8n0iAh/rk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0x010100104D2DB2607FC247AE343D95964CDE67</vt:lpwstr>
  </property>
</Properties>
</file>